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29" w:rsidRPr="00A53329" w:rsidRDefault="00E07FB6" w:rsidP="00C064DF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Cs w:val="18"/>
        </w:rPr>
      </w:pPr>
      <w:r w:rsidRPr="00A53329">
        <w:rPr>
          <w:rStyle w:val="normaltextrun"/>
          <w:rFonts w:ascii="Calibri" w:hAnsi="Calibri" w:cs="Calibri"/>
          <w:iCs/>
          <w:szCs w:val="18"/>
        </w:rPr>
        <w:t>Załącznik nr 1 do Regulaminu realizacji projektu</w:t>
      </w:r>
    </w:p>
    <w:p w:rsidR="00E07FB6" w:rsidRPr="00A53329" w:rsidRDefault="006C094E" w:rsidP="00CC0045">
      <w:pPr>
        <w:pStyle w:val="paragraph"/>
        <w:spacing w:before="0" w:beforeAutospacing="0" w:after="240" w:afterAutospacing="0" w:line="360" w:lineRule="auto"/>
        <w:textAlignment w:val="baseline"/>
        <w:rPr>
          <w:rFonts w:ascii="Segoe UI" w:hAnsi="Segoe UI" w:cs="Segoe UI"/>
          <w:szCs w:val="18"/>
        </w:rPr>
      </w:pPr>
      <w:r>
        <w:rPr>
          <w:rStyle w:val="normaltextrun"/>
          <w:rFonts w:ascii="Calibri" w:hAnsi="Calibri" w:cs="Calibri"/>
          <w:b/>
          <w:bCs/>
        </w:rPr>
        <w:t>Deklaracja Uczestnictwa W Projekcie</w:t>
      </w:r>
      <w:r w:rsidR="00E07FB6">
        <w:rPr>
          <w:rFonts w:ascii="Calibri" w:hAnsi="Calibri" w:cs="Calibri"/>
          <w:sz w:val="18"/>
          <w:szCs w:val="18"/>
        </w:rPr>
        <w:br/>
      </w:r>
      <w:r w:rsidR="00E07FB6" w:rsidRPr="00A53329">
        <w:rPr>
          <w:rStyle w:val="normaltextrun"/>
          <w:rFonts w:ascii="Calibri" w:hAnsi="Calibri" w:cs="Calibri"/>
          <w:i/>
          <w:iCs/>
          <w:szCs w:val="18"/>
        </w:rPr>
        <w:t>„</w:t>
      </w:r>
      <w:bookmarkStart w:id="0" w:name="_Hlk200978186"/>
      <w:r w:rsidR="00E07FB6" w:rsidRPr="00A53329">
        <w:rPr>
          <w:rStyle w:val="normaltextrun"/>
          <w:rFonts w:ascii="Calibri" w:hAnsi="Calibri" w:cs="Calibri"/>
          <w:i/>
          <w:iCs/>
          <w:szCs w:val="18"/>
        </w:rPr>
        <w:t>Vizja Home – Uczelnia dla wszystkich</w:t>
      </w:r>
      <w:bookmarkEnd w:id="0"/>
      <w:r w:rsidR="00E07FB6" w:rsidRPr="00A53329">
        <w:rPr>
          <w:rStyle w:val="normaltextrun"/>
          <w:rFonts w:ascii="Calibri" w:hAnsi="Calibri" w:cs="Calibri"/>
          <w:i/>
          <w:iCs/>
          <w:szCs w:val="18"/>
        </w:rPr>
        <w:t>”</w:t>
      </w:r>
    </w:p>
    <w:p w:rsidR="00E07FB6" w:rsidRPr="00D043F7" w:rsidRDefault="00E07FB6" w:rsidP="00CC004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D043F7">
        <w:rPr>
          <w:rStyle w:val="eop"/>
          <w:rFonts w:ascii="Calibri" w:hAnsi="Calibri" w:cs="Calibri"/>
          <w:sz w:val="2"/>
          <w:szCs w:val="2"/>
        </w:rPr>
        <w:t> </w:t>
      </w:r>
    </w:p>
    <w:p w:rsidR="00CE5397" w:rsidRPr="00A53329" w:rsidRDefault="00E07FB6" w:rsidP="00CC0045">
      <w:pPr>
        <w:pStyle w:val="paragraph"/>
        <w:tabs>
          <w:tab w:val="left" w:pos="1418"/>
          <w:tab w:val="right" w:leader="dot" w:pos="8222"/>
        </w:tabs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A53329">
        <w:rPr>
          <w:rStyle w:val="normaltextrun"/>
          <w:rFonts w:ascii="Calibri" w:hAnsi="Calibri" w:cs="Calibri"/>
        </w:rPr>
        <w:t>Imię i nazwisko:</w:t>
      </w:r>
      <w:r w:rsidR="00D043F7" w:rsidRPr="00A53329">
        <w:rPr>
          <w:rStyle w:val="normaltextrun"/>
          <w:rFonts w:ascii="Calibri" w:hAnsi="Calibri" w:cs="Calibri"/>
        </w:rPr>
        <w:tab/>
      </w:r>
      <w:r w:rsidR="00CE5397" w:rsidRPr="00A53329">
        <w:rPr>
          <w:rStyle w:val="normaltextrun"/>
          <w:rFonts w:ascii="Calibri" w:hAnsi="Calibri" w:cs="Calibri"/>
        </w:rPr>
        <w:tab/>
      </w:r>
    </w:p>
    <w:p w:rsidR="00E07FB6" w:rsidRPr="00A53329" w:rsidRDefault="00E07FB6" w:rsidP="00CC0045">
      <w:pPr>
        <w:pStyle w:val="paragraph"/>
        <w:tabs>
          <w:tab w:val="left" w:pos="709"/>
          <w:tab w:val="right" w:leader="dot" w:pos="8222"/>
        </w:tabs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A53329">
        <w:rPr>
          <w:rStyle w:val="normaltextrun"/>
          <w:rFonts w:ascii="Calibri" w:hAnsi="Calibri" w:cs="Calibri"/>
        </w:rPr>
        <w:t>PESEL</w:t>
      </w:r>
      <w:r w:rsidRPr="00A53329">
        <w:rPr>
          <w:rStyle w:val="superscript"/>
          <w:rFonts w:ascii="Calibri" w:hAnsi="Calibri" w:cs="Calibri"/>
          <w:vertAlign w:val="superscript"/>
        </w:rPr>
        <w:t>1</w:t>
      </w:r>
      <w:r w:rsidRPr="00A53329">
        <w:rPr>
          <w:rStyle w:val="normaltextrun"/>
          <w:rFonts w:ascii="Calibri" w:hAnsi="Calibri" w:cs="Calibri"/>
        </w:rPr>
        <w:t>:</w:t>
      </w:r>
      <w:r w:rsidR="00CE5397" w:rsidRPr="00A53329">
        <w:rPr>
          <w:rStyle w:val="normaltextrun"/>
          <w:rFonts w:ascii="Calibri" w:hAnsi="Calibri" w:cs="Calibri"/>
        </w:rPr>
        <w:tab/>
      </w:r>
      <w:r w:rsidR="00CE5397" w:rsidRPr="00A53329">
        <w:rPr>
          <w:rStyle w:val="normaltextrun"/>
          <w:rFonts w:ascii="Calibri" w:hAnsi="Calibri" w:cs="Calibri"/>
        </w:rPr>
        <w:tab/>
      </w:r>
    </w:p>
    <w:p w:rsidR="00E07FB6" w:rsidRPr="00A53329" w:rsidRDefault="00E07FB6" w:rsidP="00CC004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3329">
        <w:rPr>
          <w:rStyle w:val="normaltextrun"/>
          <w:rFonts w:ascii="Calibri" w:hAnsi="Calibri" w:cs="Calibri"/>
        </w:rPr>
        <w:t>Ja, niżej podpisana/y, niniejszym oświadczam, iż:</w:t>
      </w:r>
    </w:p>
    <w:p w:rsidR="00E07FB6" w:rsidRPr="00B566E9" w:rsidRDefault="00E07FB6" w:rsidP="00CC004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3329">
        <w:rPr>
          <w:rStyle w:val="normaltextrun"/>
          <w:rFonts w:ascii="Calibri" w:hAnsi="Calibri" w:cs="Calibri"/>
        </w:rPr>
        <w:t xml:space="preserve">- wyrażam chęć i zgodę na uczestnictwo w projekcie pn.: </w:t>
      </w:r>
      <w:r w:rsidRPr="00B566E9">
        <w:rPr>
          <w:rStyle w:val="normaltextrun"/>
          <w:rFonts w:ascii="Calibri" w:hAnsi="Calibri" w:cs="Calibri"/>
          <w:b/>
          <w:bCs/>
          <w:iCs/>
        </w:rPr>
        <w:t>„</w:t>
      </w:r>
      <w:bookmarkStart w:id="1" w:name="_Hlk200979367"/>
      <w:r w:rsidR="00D043F7" w:rsidRPr="00B566E9">
        <w:rPr>
          <w:rStyle w:val="normaltextrun"/>
          <w:rFonts w:ascii="Calibri" w:hAnsi="Calibri" w:cs="Calibri"/>
          <w:b/>
          <w:bCs/>
          <w:iCs/>
        </w:rPr>
        <w:t>Vizja Home – Uczelnia dla wszystkich</w:t>
      </w:r>
      <w:bookmarkEnd w:id="1"/>
      <w:r w:rsidRPr="00B566E9">
        <w:rPr>
          <w:rStyle w:val="normaltextrun"/>
          <w:rFonts w:ascii="Calibri" w:hAnsi="Calibri" w:cs="Calibri"/>
          <w:b/>
          <w:bCs/>
          <w:iCs/>
        </w:rPr>
        <w:t xml:space="preserve">” </w:t>
      </w:r>
      <w:r w:rsidRPr="00B566E9">
        <w:rPr>
          <w:rStyle w:val="normaltextrun"/>
          <w:rFonts w:ascii="Calibri" w:hAnsi="Calibri" w:cs="Calibri"/>
        </w:rPr>
        <w:t>o numerze</w:t>
      </w:r>
      <w:r w:rsidR="00AC3A91" w:rsidRPr="00B566E9">
        <w:rPr>
          <w:rStyle w:val="normaltextrun"/>
          <w:rFonts w:ascii="Calibri" w:hAnsi="Calibri" w:cs="Calibri"/>
        </w:rPr>
        <w:t xml:space="preserve"> FERS.03.01-IP.08-0200/24</w:t>
      </w:r>
      <w:r w:rsidRPr="00B566E9">
        <w:rPr>
          <w:rStyle w:val="normaltextrun"/>
          <w:rFonts w:ascii="Calibri" w:hAnsi="Calibri" w:cs="Calibri"/>
        </w:rPr>
        <w:t xml:space="preserve"> realizowanym w Biurze ds. Osób z Niepełnosprawnościami w</w:t>
      </w:r>
      <w:r w:rsidRPr="00B566E9">
        <w:rPr>
          <w:rStyle w:val="normaltextrun"/>
          <w:rFonts w:ascii="Calibri" w:hAnsi="Calibri" w:cs="Calibri"/>
          <w:b/>
          <w:bCs/>
          <w:iCs/>
        </w:rPr>
        <w:t xml:space="preserve"> </w:t>
      </w:r>
      <w:r w:rsidR="005D58E1" w:rsidRPr="00B566E9">
        <w:rPr>
          <w:rStyle w:val="normaltextrun"/>
          <w:rFonts w:ascii="Calibri" w:hAnsi="Calibri" w:cs="Calibri"/>
          <w:b/>
          <w:bCs/>
          <w:iCs/>
        </w:rPr>
        <w:t>Uniwersytecie VIZJA</w:t>
      </w:r>
      <w:r w:rsidRPr="00B566E9">
        <w:rPr>
          <w:rStyle w:val="normaltextrun"/>
          <w:rFonts w:ascii="Calibri" w:hAnsi="Calibri" w:cs="Calibri"/>
          <w:b/>
          <w:bCs/>
          <w:iCs/>
        </w:rPr>
        <w:t>.</w:t>
      </w:r>
    </w:p>
    <w:p w:rsidR="00E07FB6" w:rsidRPr="003D4C1B" w:rsidRDefault="00AB244F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</w:rPr>
        <w:t>Z</w:t>
      </w:r>
      <w:r w:rsidR="00E07FB6" w:rsidRPr="003D4C1B">
        <w:rPr>
          <w:rStyle w:val="normaltextrun"/>
          <w:rFonts w:ascii="Calibri" w:hAnsi="Calibri" w:cs="Calibri"/>
        </w:rPr>
        <w:t>ostałem poinformowan</w:t>
      </w:r>
      <w:r>
        <w:rPr>
          <w:rStyle w:val="normaltextrun"/>
          <w:rFonts w:ascii="Calibri" w:hAnsi="Calibri" w:cs="Calibri"/>
        </w:rPr>
        <w:t>y</w:t>
      </w:r>
      <w:r w:rsidR="00E07FB6" w:rsidRPr="003D4C1B">
        <w:rPr>
          <w:rStyle w:val="normaltextrun"/>
          <w:rFonts w:ascii="Calibri" w:hAnsi="Calibri" w:cs="Calibri"/>
        </w:rPr>
        <w:t>/</w:t>
      </w:r>
      <w:r>
        <w:rPr>
          <w:rStyle w:val="normaltextrun"/>
          <w:rFonts w:ascii="Calibri" w:hAnsi="Calibri" w:cs="Calibri"/>
        </w:rPr>
        <w:t xml:space="preserve"> zostałam poinformowan</w:t>
      </w:r>
      <w:r w:rsidR="00E07FB6" w:rsidRPr="003D4C1B">
        <w:rPr>
          <w:rStyle w:val="normaltextrun"/>
          <w:rFonts w:ascii="Calibri" w:hAnsi="Calibri" w:cs="Calibri"/>
        </w:rPr>
        <w:t xml:space="preserve">a, że projekt </w:t>
      </w:r>
      <w:r w:rsidR="00E07FB6" w:rsidRPr="003D4C1B">
        <w:rPr>
          <w:rStyle w:val="normaltextrun"/>
          <w:rFonts w:ascii="Calibri" w:hAnsi="Calibri" w:cs="Calibri"/>
          <w:b/>
          <w:bCs/>
          <w:iCs/>
        </w:rPr>
        <w:t>„</w:t>
      </w:r>
      <w:r w:rsidR="00963628" w:rsidRPr="003D4C1B">
        <w:rPr>
          <w:rStyle w:val="normaltextrun"/>
          <w:rFonts w:ascii="Calibri" w:hAnsi="Calibri" w:cs="Calibri"/>
          <w:b/>
          <w:bCs/>
          <w:iCs/>
        </w:rPr>
        <w:t>Vizja Home – Uczelnia dla wszystkich”</w:t>
      </w:r>
      <w:r w:rsidR="00963628" w:rsidRPr="003D4C1B">
        <w:rPr>
          <w:rStyle w:val="normaltextrun"/>
          <w:rFonts w:ascii="Calibri" w:hAnsi="Calibri" w:cs="Calibri"/>
        </w:rPr>
        <w:t xml:space="preserve"> </w:t>
      </w:r>
      <w:r w:rsidR="00E07FB6" w:rsidRPr="003D4C1B">
        <w:rPr>
          <w:rStyle w:val="normaltextrun"/>
          <w:rFonts w:ascii="Calibri" w:hAnsi="Calibri" w:cs="Calibri"/>
        </w:rPr>
        <w:t xml:space="preserve">o numerze </w:t>
      </w:r>
      <w:r w:rsidR="00D043F7" w:rsidRPr="003D4C1B">
        <w:rPr>
          <w:rStyle w:val="normaltextrun"/>
          <w:rFonts w:ascii="Calibri" w:hAnsi="Calibri" w:cs="Calibri"/>
        </w:rPr>
        <w:t xml:space="preserve">FERS.03.01-IP.08-0200/24 </w:t>
      </w:r>
      <w:r w:rsidR="00E07FB6" w:rsidRPr="003D4C1B">
        <w:rPr>
          <w:rStyle w:val="normaltextrun"/>
          <w:rFonts w:ascii="Calibri" w:hAnsi="Calibri" w:cs="Calibri"/>
        </w:rPr>
        <w:t>jest finansowany ze środków Unii Europejskiej, w ramach</w:t>
      </w:r>
      <w:r w:rsidR="00D043F7" w:rsidRPr="003D4C1B">
        <w:t xml:space="preserve"> </w:t>
      </w:r>
      <w:r w:rsidR="00D043F7" w:rsidRPr="003D4C1B">
        <w:rPr>
          <w:rStyle w:val="normaltextrun"/>
          <w:rFonts w:ascii="Calibri" w:hAnsi="Calibri" w:cs="Calibri"/>
        </w:rPr>
        <w:t>Fundusze Europejskie dla Rozwoju Społecznego 2021-2027 współfinansowanego ze środków Europejskiego Funduszu Społecznego Plus, Priorytet 3 Dostępność i usługi dla osób z niepełnosprawnościami, Działanie 03.01 Dostępność szkolnictwa wyższego</w:t>
      </w:r>
      <w:r w:rsidR="00E07FB6" w:rsidRPr="003D4C1B">
        <w:rPr>
          <w:rStyle w:val="normaltextrun"/>
          <w:rFonts w:ascii="Calibri" w:hAnsi="Calibri" w:cs="Calibri"/>
        </w:rPr>
        <w:t>;</w:t>
      </w:r>
    </w:p>
    <w:p w:rsidR="00E07FB6" w:rsidRPr="003D4C1B" w:rsidRDefault="00AB244F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</w:rPr>
        <w:t>Z</w:t>
      </w:r>
      <w:r w:rsidR="00E07FB6" w:rsidRPr="003D4C1B">
        <w:rPr>
          <w:rStyle w:val="normaltextrun"/>
          <w:rFonts w:ascii="Calibri" w:hAnsi="Calibri" w:cs="Calibri"/>
        </w:rPr>
        <w:t>apoznałem</w:t>
      </w:r>
      <w:r>
        <w:rPr>
          <w:rStyle w:val="normaltextrun"/>
          <w:rFonts w:ascii="Calibri" w:hAnsi="Calibri" w:cs="Calibri"/>
        </w:rPr>
        <w:t xml:space="preserve"> się</w:t>
      </w:r>
      <w:r w:rsidR="00E07FB6" w:rsidRPr="003D4C1B">
        <w:rPr>
          <w:rStyle w:val="normaltextrun"/>
          <w:rFonts w:ascii="Calibri" w:hAnsi="Calibri" w:cs="Calibri"/>
        </w:rPr>
        <w:t>/</w:t>
      </w:r>
      <w:r>
        <w:rPr>
          <w:rStyle w:val="normaltextrun"/>
          <w:rFonts w:ascii="Calibri" w:hAnsi="Calibri" w:cs="Calibri"/>
        </w:rPr>
        <w:t xml:space="preserve"> zapoznałam </w:t>
      </w:r>
      <w:r w:rsidR="00E07FB6" w:rsidRPr="003D4C1B">
        <w:rPr>
          <w:rStyle w:val="normaltextrun"/>
          <w:rFonts w:ascii="Calibri" w:hAnsi="Calibri" w:cs="Calibri"/>
        </w:rPr>
        <w:t xml:space="preserve">się z </w:t>
      </w:r>
      <w:r w:rsidR="00424952" w:rsidRPr="00424952">
        <w:rPr>
          <w:rStyle w:val="normaltextrun"/>
          <w:rFonts w:ascii="Calibri" w:hAnsi="Calibri" w:cs="Calibri"/>
          <w:b/>
          <w:bCs/>
        </w:rPr>
        <w:t>Regulamin</w:t>
      </w:r>
      <w:r>
        <w:rPr>
          <w:rStyle w:val="normaltextrun"/>
          <w:rFonts w:ascii="Calibri" w:hAnsi="Calibri" w:cs="Calibri"/>
          <w:b/>
          <w:bCs/>
        </w:rPr>
        <w:t>em</w:t>
      </w:r>
      <w:r w:rsidR="00424952" w:rsidRPr="00424952">
        <w:rPr>
          <w:rStyle w:val="normaltextrun"/>
          <w:rFonts w:ascii="Calibri" w:hAnsi="Calibri" w:cs="Calibri"/>
          <w:b/>
          <w:bCs/>
        </w:rPr>
        <w:t xml:space="preserve"> realizacji projektu, rekrutacji i przyznawania wsparcia </w:t>
      </w:r>
      <w:r w:rsidR="00E07FB6" w:rsidRPr="003D4C1B">
        <w:rPr>
          <w:rStyle w:val="normaltextrun"/>
          <w:rFonts w:ascii="Calibri" w:hAnsi="Calibri" w:cs="Calibri"/>
        </w:rPr>
        <w:t>wraz z załącznikami, rozumiem jego postanowienia i akceptuję wszystkie warunki w nim zawarte;</w:t>
      </w:r>
    </w:p>
    <w:p w:rsidR="00F81D5D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3D4C1B">
        <w:rPr>
          <w:rStyle w:val="normaltextrun"/>
          <w:rFonts w:ascii="Calibri" w:hAnsi="Calibri" w:cs="Calibri"/>
        </w:rPr>
        <w:t xml:space="preserve">oświadczam, że należę do grupy osób uprawnionych do skorzystania ze wsparcia zgodnie z </w:t>
      </w:r>
      <w:r w:rsidR="00424952" w:rsidRPr="00424952">
        <w:rPr>
          <w:rStyle w:val="normaltextrun"/>
          <w:rFonts w:ascii="Calibri" w:hAnsi="Calibri" w:cs="Calibri"/>
          <w:b/>
          <w:bCs/>
        </w:rPr>
        <w:t>Regulamin</w:t>
      </w:r>
      <w:r w:rsidR="00AB244F">
        <w:rPr>
          <w:rStyle w:val="normaltextrun"/>
          <w:rFonts w:ascii="Calibri" w:hAnsi="Calibri" w:cs="Calibri"/>
          <w:b/>
          <w:bCs/>
        </w:rPr>
        <w:t>em</w:t>
      </w:r>
      <w:r w:rsidR="00424952" w:rsidRPr="00424952">
        <w:rPr>
          <w:rStyle w:val="normaltextrun"/>
          <w:rFonts w:ascii="Calibri" w:hAnsi="Calibri" w:cs="Calibri"/>
          <w:b/>
          <w:bCs/>
        </w:rPr>
        <w:t xml:space="preserve"> realizacji projektu, rekrutacji i przyznawania wsparcia </w:t>
      </w:r>
      <w:r w:rsidRPr="003D4C1B">
        <w:rPr>
          <w:rStyle w:val="normaltextrun"/>
          <w:rFonts w:ascii="Calibri" w:hAnsi="Calibri" w:cs="Calibri"/>
          <w:b/>
          <w:bCs/>
        </w:rPr>
        <w:t>tj.</w:t>
      </w:r>
      <w:r w:rsidRPr="003D4C1B">
        <w:rPr>
          <w:rStyle w:val="normaltextrun"/>
          <w:rFonts w:ascii="Calibri" w:hAnsi="Calibri" w:cs="Calibri"/>
        </w:rPr>
        <w:t xml:space="preserve"> w momencie przystąpienia do projektu</w:t>
      </w:r>
      <w:r w:rsidR="00F81D5D">
        <w:rPr>
          <w:rStyle w:val="normaltextrun"/>
          <w:rFonts w:ascii="Calibri" w:hAnsi="Calibri" w:cs="Calibri"/>
        </w:rPr>
        <w:t>:</w:t>
      </w:r>
    </w:p>
    <w:p w:rsidR="00F81D5D" w:rsidRDefault="00AB244F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-19492976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81D5D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E07FB6" w:rsidRPr="003D4C1B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jestem studentką/ jestem </w:t>
      </w:r>
      <w:r w:rsidRPr="003D4C1B">
        <w:rPr>
          <w:rStyle w:val="normaltextrun"/>
          <w:rFonts w:ascii="Calibri" w:hAnsi="Calibri" w:cs="Calibri"/>
        </w:rPr>
        <w:t>studentem</w:t>
      </w:r>
      <w:r w:rsidR="00E07FB6" w:rsidRPr="003D4C1B">
        <w:rPr>
          <w:rStyle w:val="normaltextrun"/>
          <w:rFonts w:ascii="Calibri" w:hAnsi="Calibri" w:cs="Calibri"/>
        </w:rPr>
        <w:t xml:space="preserve"> </w:t>
      </w:r>
      <w:r w:rsidR="00F81D5D">
        <w:rPr>
          <w:rStyle w:val="normaltextrun"/>
          <w:rFonts w:ascii="Calibri" w:hAnsi="Calibri" w:cs="Calibri"/>
        </w:rPr>
        <w:t xml:space="preserve">Uniwersytetu VIZJA, </w:t>
      </w:r>
      <w:r>
        <w:rPr>
          <w:rStyle w:val="normaltextrun"/>
          <w:rFonts w:ascii="Calibri" w:hAnsi="Calibri" w:cs="Calibri"/>
        </w:rPr>
        <w:t xml:space="preserve">przedstawicielką/ </w:t>
      </w:r>
      <w:r w:rsidR="00F81D5D">
        <w:rPr>
          <w:rStyle w:val="normaltextrun"/>
          <w:rFonts w:ascii="Calibri" w:hAnsi="Calibri" w:cs="Calibri"/>
        </w:rPr>
        <w:t>przedstawicielem formalnej grupy studenckiej np. Samorządu Studenckiego, Koła Naukowego lub innej;</w:t>
      </w:r>
    </w:p>
    <w:p w:rsidR="00417490" w:rsidRPr="00A53329" w:rsidRDefault="00417490" w:rsidP="00417490">
      <w:pPr>
        <w:pStyle w:val="paragraph"/>
        <w:numPr>
          <w:ilvl w:val="0"/>
          <w:numId w:val="12"/>
        </w:numPr>
        <w:tabs>
          <w:tab w:val="left" w:leader="dot" w:pos="1559"/>
          <w:tab w:val="right" w:leader="dot" w:pos="8222"/>
        </w:tabs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3329">
        <w:rPr>
          <w:rStyle w:val="normaltextrun"/>
          <w:rFonts w:ascii="Calibri" w:hAnsi="Calibri" w:cs="Calibri"/>
        </w:rPr>
        <w:t xml:space="preserve">Numer </w:t>
      </w:r>
      <w:r w:rsidR="00AB244F">
        <w:rPr>
          <w:rStyle w:val="normaltextrun"/>
          <w:rFonts w:ascii="Calibri" w:hAnsi="Calibri" w:cs="Calibri"/>
        </w:rPr>
        <w:t xml:space="preserve">studentki/ numer </w:t>
      </w:r>
      <w:r w:rsidRPr="00A53329">
        <w:rPr>
          <w:rStyle w:val="normaltextrun"/>
          <w:rFonts w:ascii="Calibri" w:hAnsi="Calibri" w:cs="Calibri"/>
        </w:rPr>
        <w:t>studenta:</w:t>
      </w:r>
      <w:r w:rsidRPr="00A53329">
        <w:rPr>
          <w:rStyle w:val="normaltextrun"/>
          <w:rFonts w:ascii="Calibri" w:hAnsi="Calibri" w:cs="Calibri"/>
        </w:rPr>
        <w:tab/>
      </w:r>
      <w:r w:rsidRPr="00A53329">
        <w:rPr>
          <w:rStyle w:val="normaltextrun"/>
          <w:rFonts w:ascii="Calibri" w:hAnsi="Calibri" w:cs="Calibri"/>
        </w:rPr>
        <w:tab/>
      </w:r>
    </w:p>
    <w:p w:rsidR="00AC3A91" w:rsidRDefault="00F81D5D" w:rsidP="00F81D5D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</w:t>
      </w:r>
      <w:r w:rsidR="00E07FB6" w:rsidRPr="003D4C1B">
        <w:rPr>
          <w:rStyle w:val="normaltextrun"/>
          <w:rFonts w:ascii="Calibri" w:hAnsi="Calibri" w:cs="Calibri"/>
        </w:rPr>
        <w:t>ub</w:t>
      </w:r>
      <w:r>
        <w:rPr>
          <w:rStyle w:val="normaltextrun"/>
          <w:rFonts w:ascii="Calibri" w:hAnsi="Calibri" w:cs="Calibri"/>
        </w:rPr>
        <w:br/>
      </w:r>
      <w:sdt>
        <w:sdtPr>
          <w:rPr>
            <w:rStyle w:val="normaltextrun"/>
            <w:rFonts w:ascii="Calibri" w:hAnsi="Calibri" w:cs="Calibri"/>
          </w:rPr>
          <w:id w:val="-9190185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E07FB6" w:rsidRPr="003D4C1B">
        <w:rPr>
          <w:rStyle w:val="normaltextrun"/>
          <w:rFonts w:ascii="Calibri" w:hAnsi="Calibri" w:cs="Calibri"/>
        </w:rPr>
        <w:t xml:space="preserve"> </w:t>
      </w:r>
      <w:r w:rsidR="00AB244F">
        <w:rPr>
          <w:rStyle w:val="normaltextrun"/>
          <w:rFonts w:ascii="Calibri" w:hAnsi="Calibri" w:cs="Calibri"/>
        </w:rPr>
        <w:t xml:space="preserve">jestem </w:t>
      </w:r>
      <w:r w:rsidR="00AB244F">
        <w:rPr>
          <w:rStyle w:val="normaltextrun"/>
          <w:rFonts w:ascii="Calibri" w:hAnsi="Calibri" w:cs="Calibri"/>
        </w:rPr>
        <w:t>pracowniczką</w:t>
      </w:r>
      <w:r w:rsidR="00AB244F">
        <w:rPr>
          <w:rStyle w:val="normaltextrun"/>
          <w:rFonts w:ascii="Calibri" w:hAnsi="Calibri" w:cs="Calibri"/>
        </w:rPr>
        <w:t xml:space="preserve">/ </w:t>
      </w:r>
      <w:r w:rsidR="00417490">
        <w:rPr>
          <w:rStyle w:val="normaltextrun"/>
          <w:rFonts w:ascii="Calibri" w:hAnsi="Calibri" w:cs="Calibri"/>
        </w:rPr>
        <w:t xml:space="preserve">jestem </w:t>
      </w:r>
      <w:r w:rsidR="00E07FB6" w:rsidRPr="003D4C1B">
        <w:rPr>
          <w:rStyle w:val="normaltextrun"/>
          <w:rFonts w:ascii="Calibri" w:hAnsi="Calibri" w:cs="Calibri"/>
        </w:rPr>
        <w:t>pracownikiem</w:t>
      </w:r>
      <w:r w:rsidR="00AB244F">
        <w:rPr>
          <w:rStyle w:val="normaltextrun"/>
          <w:rFonts w:ascii="Calibri" w:hAnsi="Calibri" w:cs="Calibri"/>
        </w:rPr>
        <w:t xml:space="preserve"> </w:t>
      </w:r>
      <w:r w:rsidR="00E07FB6" w:rsidRPr="003D4C1B">
        <w:rPr>
          <w:rStyle w:val="normaltextrun"/>
          <w:rFonts w:ascii="Calibri" w:hAnsi="Calibri" w:cs="Calibri"/>
        </w:rPr>
        <w:t xml:space="preserve">w </w:t>
      </w:r>
      <w:r w:rsidR="00CC0045">
        <w:rPr>
          <w:rStyle w:val="normaltextrun"/>
          <w:rFonts w:ascii="Calibri" w:hAnsi="Calibri" w:cs="Calibri"/>
        </w:rPr>
        <w:t>Uniwersytecie VIZJA</w:t>
      </w:r>
      <w:r w:rsidR="00CE5397" w:rsidRPr="003D4C1B">
        <w:rPr>
          <w:rStyle w:val="normaltextrun"/>
          <w:rFonts w:ascii="Calibri" w:hAnsi="Calibri" w:cs="Calibri"/>
        </w:rPr>
        <w:t>;</w:t>
      </w:r>
    </w:p>
    <w:p w:rsidR="00417490" w:rsidRPr="00417490" w:rsidRDefault="00AB244F" w:rsidP="00417490">
      <w:pPr>
        <w:pStyle w:val="Akapitzlist"/>
        <w:spacing w:line="360" w:lineRule="auto"/>
        <w:ind w:left="993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eastAsia="en-US"/>
          </w:rPr>
          <w:id w:val="-97421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490">
            <w:rPr>
              <w:rFonts w:ascii="MS Gothic" w:eastAsia="MS Gothic" w:hAnsi="MS Gothic" w:cstheme="minorHAnsi" w:hint="eastAsia"/>
              <w:sz w:val="24"/>
              <w:szCs w:val="24"/>
              <w:lang w:eastAsia="en-US"/>
            </w:rPr>
            <w:t>☐</w:t>
          </w:r>
        </w:sdtContent>
      </w:sdt>
      <w:r w:rsidR="00417490" w:rsidRPr="0041749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Kadra dydaktyczna</w:t>
      </w:r>
    </w:p>
    <w:p w:rsidR="00417490" w:rsidRPr="00417490" w:rsidRDefault="00AB244F" w:rsidP="00417490">
      <w:pPr>
        <w:pStyle w:val="Akapitzlist"/>
        <w:spacing w:line="360" w:lineRule="auto"/>
        <w:ind w:left="993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eastAsia="en-US"/>
          </w:rPr>
          <w:id w:val="-89881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490" w:rsidRPr="00417490">
            <w:rPr>
              <w:rFonts w:ascii="MS Gothic" w:eastAsia="MS Gothic" w:hAnsi="MS Gothic" w:cstheme="minorHAnsi"/>
              <w:sz w:val="24"/>
              <w:szCs w:val="24"/>
              <w:lang w:eastAsia="en-US"/>
            </w:rPr>
            <w:t>☐</w:t>
          </w:r>
        </w:sdtContent>
      </w:sdt>
      <w:r w:rsidR="00417490" w:rsidRPr="0041749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Kadra kierownicza </w:t>
      </w:r>
    </w:p>
    <w:p w:rsidR="00417490" w:rsidRPr="00417490" w:rsidRDefault="00AB244F" w:rsidP="00417490">
      <w:pPr>
        <w:pStyle w:val="Akapitzlist"/>
        <w:spacing w:line="360" w:lineRule="auto"/>
        <w:ind w:left="993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eastAsia="en-US"/>
          </w:rPr>
          <w:id w:val="50202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490" w:rsidRPr="00417490">
            <w:rPr>
              <w:rFonts w:ascii="MS Gothic" w:eastAsia="MS Gothic" w:hAnsi="MS Gothic" w:cstheme="minorHAnsi"/>
              <w:sz w:val="24"/>
              <w:szCs w:val="24"/>
              <w:lang w:eastAsia="en-US"/>
            </w:rPr>
            <w:t>☐</w:t>
          </w:r>
        </w:sdtContent>
      </w:sdt>
      <w:r w:rsidR="00417490" w:rsidRPr="0041749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Pracownicza/ </w:t>
      </w:r>
      <w:bookmarkStart w:id="2" w:name="_GoBack"/>
      <w:bookmarkEnd w:id="2"/>
      <w:r w:rsidR="00417490" w:rsidRPr="00417490">
        <w:rPr>
          <w:rFonts w:asciiTheme="minorHAnsi" w:eastAsia="Calibri" w:hAnsiTheme="minorHAnsi" w:cstheme="minorHAnsi"/>
          <w:sz w:val="24"/>
          <w:szCs w:val="24"/>
          <w:lang w:eastAsia="en-US"/>
        </w:rPr>
        <w:t>Pracownik administracyjny</w:t>
      </w:r>
    </w:p>
    <w:p w:rsidR="00E07FB6" w:rsidRPr="003D4C1B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  <w:color w:val="000000"/>
        </w:rPr>
        <w:t>deklaruję systematyczny i czynny udział w oferowanym wsparciu w ramach projektu</w:t>
      </w:r>
      <w:r w:rsidR="00381C74">
        <w:rPr>
          <w:rStyle w:val="normaltextrun"/>
          <w:rFonts w:ascii="Calibri" w:hAnsi="Calibri" w:cs="Calibri"/>
          <w:color w:val="000000"/>
        </w:rPr>
        <w:t>;</w:t>
      </w:r>
    </w:p>
    <w:p w:rsidR="00E07FB6" w:rsidRPr="003D4C1B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  <w:color w:val="000000"/>
        </w:rPr>
        <w:t xml:space="preserve">zobowiązuje się do wypełnienia, </w:t>
      </w:r>
      <w:proofErr w:type="spellStart"/>
      <w:r w:rsidRPr="003D4C1B">
        <w:rPr>
          <w:rStyle w:val="normaltextrun"/>
          <w:rFonts w:ascii="Calibri" w:hAnsi="Calibri" w:cs="Calibri"/>
          <w:color w:val="000000"/>
        </w:rPr>
        <w:t>pre</w:t>
      </w:r>
      <w:proofErr w:type="spellEnd"/>
      <w:r w:rsidRPr="003D4C1B">
        <w:rPr>
          <w:rStyle w:val="normaltextrun"/>
          <w:rFonts w:ascii="Calibri" w:hAnsi="Calibri" w:cs="Calibri"/>
          <w:color w:val="000000"/>
        </w:rPr>
        <w:t xml:space="preserve"> i post testów</w:t>
      </w:r>
      <w:r w:rsidR="00CC0045">
        <w:rPr>
          <w:rStyle w:val="normaltextrun"/>
          <w:rFonts w:ascii="Calibri" w:hAnsi="Calibri" w:cs="Calibri"/>
          <w:color w:val="000000"/>
        </w:rPr>
        <w:t xml:space="preserve"> </w:t>
      </w:r>
      <w:r w:rsidR="00CC0045" w:rsidRPr="003D4C1B">
        <w:rPr>
          <w:rStyle w:val="normaltextrun"/>
          <w:rFonts w:ascii="Calibri" w:hAnsi="Calibri" w:cs="Calibri"/>
          <w:color w:val="000000"/>
        </w:rPr>
        <w:t>(przed rozpoczęciem i na zakończenie udziału w szkoleniach</w:t>
      </w:r>
      <w:r w:rsidR="00CC0045">
        <w:rPr>
          <w:rStyle w:val="normaltextrun"/>
          <w:rFonts w:ascii="Calibri" w:hAnsi="Calibri" w:cs="Calibri"/>
          <w:color w:val="000000"/>
        </w:rPr>
        <w:t>)</w:t>
      </w:r>
      <w:r w:rsidRPr="003D4C1B">
        <w:rPr>
          <w:rStyle w:val="normaltextrun"/>
          <w:rFonts w:ascii="Calibri" w:hAnsi="Calibri" w:cs="Calibri"/>
          <w:color w:val="000000"/>
        </w:rPr>
        <w:t>, ankiet ewaluacyjnych</w:t>
      </w:r>
      <w:r w:rsidR="00381C74">
        <w:rPr>
          <w:rStyle w:val="normaltextrun"/>
          <w:rFonts w:ascii="Calibri" w:hAnsi="Calibri" w:cs="Calibri"/>
          <w:color w:val="000000"/>
        </w:rPr>
        <w:t>;</w:t>
      </w:r>
    </w:p>
    <w:p w:rsidR="00E07FB6" w:rsidRPr="003D4C1B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  <w:color w:val="000000"/>
        </w:rPr>
        <w:t xml:space="preserve">wyrażam zgodę na udział w badaniach ankietowych związanych z realizacją i sprawozdawczością </w:t>
      </w:r>
      <w:r w:rsidR="00CC0045">
        <w:rPr>
          <w:rStyle w:val="normaltextrun"/>
          <w:rFonts w:ascii="Calibri" w:hAnsi="Calibri" w:cs="Calibri"/>
          <w:color w:val="000000"/>
        </w:rPr>
        <w:t>p</w:t>
      </w:r>
      <w:r w:rsidRPr="003D4C1B">
        <w:rPr>
          <w:rStyle w:val="normaltextrun"/>
          <w:rFonts w:ascii="Calibri" w:hAnsi="Calibri" w:cs="Calibri"/>
          <w:color w:val="000000"/>
        </w:rPr>
        <w:t>rojektu</w:t>
      </w:r>
      <w:r w:rsidR="00381C74">
        <w:rPr>
          <w:rStyle w:val="normaltextrun"/>
          <w:rFonts w:ascii="Calibri" w:hAnsi="Calibri" w:cs="Calibri"/>
          <w:color w:val="000000"/>
        </w:rPr>
        <w:t>;</w:t>
      </w:r>
    </w:p>
    <w:p w:rsidR="00E07FB6" w:rsidRPr="003D4C1B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  <w:color w:val="000000"/>
        </w:rPr>
        <w:t xml:space="preserve">wyrażam dobrowolną zgodę na przetwarzanie przez </w:t>
      </w:r>
      <w:r w:rsidR="005D58E1" w:rsidRPr="003D4C1B">
        <w:rPr>
          <w:rStyle w:val="normaltextrun"/>
          <w:rFonts w:ascii="Calibri" w:hAnsi="Calibri" w:cs="Calibri"/>
          <w:color w:val="000000"/>
        </w:rPr>
        <w:t>Uniwersytet VIZJA</w:t>
      </w:r>
      <w:r w:rsidRPr="003D4C1B">
        <w:rPr>
          <w:rStyle w:val="normaltextrun"/>
          <w:rFonts w:ascii="Calibri" w:hAnsi="Calibri" w:cs="Calibri"/>
          <w:color w:val="000000"/>
        </w:rPr>
        <w:t xml:space="preserve"> moich danych osobowych niezbędnych do realizacji projektu </w:t>
      </w:r>
      <w:r w:rsidRPr="003D4C1B">
        <w:rPr>
          <w:rStyle w:val="normaltextrun"/>
          <w:rFonts w:ascii="Calibri" w:hAnsi="Calibri" w:cs="Calibri"/>
          <w:b/>
          <w:bCs/>
          <w:iCs/>
        </w:rPr>
        <w:t>„</w:t>
      </w:r>
      <w:r w:rsidR="00AC3A91" w:rsidRPr="003D4C1B">
        <w:rPr>
          <w:rStyle w:val="normaltextrun"/>
          <w:rFonts w:ascii="Calibri" w:hAnsi="Calibri" w:cs="Calibri"/>
          <w:b/>
          <w:bCs/>
          <w:iCs/>
        </w:rPr>
        <w:t>Vizja Home – Uczelnia dla wszystkich</w:t>
      </w:r>
      <w:r w:rsidRPr="003D4C1B">
        <w:rPr>
          <w:rStyle w:val="normaltextrun"/>
          <w:rFonts w:ascii="Calibri" w:hAnsi="Calibri" w:cs="Calibri"/>
          <w:b/>
          <w:bCs/>
          <w:iCs/>
        </w:rPr>
        <w:t>”</w:t>
      </w:r>
      <w:r w:rsidRPr="003D4C1B">
        <w:rPr>
          <w:rStyle w:val="normaltextrun"/>
          <w:rFonts w:ascii="Calibri" w:hAnsi="Calibri" w:cs="Calibri"/>
          <w:color w:val="000000"/>
        </w:rPr>
        <w:t xml:space="preserve"> </w:t>
      </w:r>
      <w:r w:rsidR="00AC3A91" w:rsidRPr="003D4C1B">
        <w:rPr>
          <w:rStyle w:val="normaltextrun"/>
          <w:rFonts w:ascii="Calibri" w:hAnsi="Calibri" w:cs="Calibri"/>
        </w:rPr>
        <w:t>finansowany ze środków Unii Europejskiej, w ramach</w:t>
      </w:r>
      <w:r w:rsidR="00AC3A91" w:rsidRPr="003D4C1B">
        <w:t xml:space="preserve"> </w:t>
      </w:r>
      <w:r w:rsidR="00AC3A91" w:rsidRPr="003D4C1B">
        <w:rPr>
          <w:rStyle w:val="normaltextrun"/>
          <w:rFonts w:ascii="Calibri" w:hAnsi="Calibri" w:cs="Calibri"/>
        </w:rPr>
        <w:t>Fundusze Europejskie dla Rozwoju Społecznego 2021-2027 współfinansowanego ze środków Europejskiego Funduszu Społecznego Plus, Priorytet 3 Dostępność i usługi dla osób z niepełnosprawnościami, Działanie 03.01 Dostępność szkolnictwa wyższego;</w:t>
      </w:r>
    </w:p>
    <w:p w:rsidR="00E07FB6" w:rsidRPr="003D4C1B" w:rsidRDefault="00AB244F" w:rsidP="00CC0045">
      <w:pPr>
        <w:pStyle w:val="paragraph"/>
        <w:spacing w:before="0" w:beforeAutospacing="0" w:after="240" w:afterAutospacing="0" w:line="360" w:lineRule="auto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>Zostałam pouczona/ zostałem p</w:t>
      </w:r>
      <w:r w:rsidR="00E07FB6" w:rsidRPr="003D4C1B">
        <w:rPr>
          <w:rStyle w:val="normaltextrun"/>
          <w:rFonts w:ascii="Calibri" w:hAnsi="Calibri" w:cs="Calibri"/>
        </w:rPr>
        <w:t xml:space="preserve">ouczony o odpowiedzialności za składanie oświadczeń niezgodnych z prawdą potwierdzam, iż dane oraz oświadczenia zawarte w niniejszym dokumencie są zgodne z prawdą. Tym samym zobowiązuję się do poinformowania </w:t>
      </w:r>
      <w:r w:rsidR="005D58E1" w:rsidRPr="003D4C1B">
        <w:rPr>
          <w:rStyle w:val="normaltextrun"/>
          <w:rFonts w:ascii="Calibri" w:hAnsi="Calibri" w:cs="Calibri"/>
        </w:rPr>
        <w:t>Uniwersytet VIZJA</w:t>
      </w:r>
      <w:r w:rsidR="00E07FB6" w:rsidRPr="003D4C1B">
        <w:rPr>
          <w:rStyle w:val="normaltextrun"/>
          <w:rFonts w:ascii="Calibri" w:hAnsi="Calibri" w:cs="Calibri"/>
        </w:rPr>
        <w:t xml:space="preserve"> o wszelkich zaistniałych zmianach w wyżej wymienionych informacjach poprzez złożenie pisemnej aktualizacji do niniejszego dokumentu w terminie maksymalnie 7 dni od zaistnienia zmiany.</w:t>
      </w:r>
    </w:p>
    <w:p w:rsidR="00CC7D96" w:rsidRPr="003D4C1B" w:rsidRDefault="00E07FB6" w:rsidP="00CC0045">
      <w:pPr>
        <w:pStyle w:val="paragraph"/>
        <w:tabs>
          <w:tab w:val="left" w:leader="dot" w:pos="2126"/>
          <w:tab w:val="right" w:leader="dot" w:pos="7938"/>
        </w:tabs>
        <w:spacing w:before="0" w:beforeAutospacing="0" w:after="240" w:afterAutospacing="0" w:line="360" w:lineRule="auto"/>
        <w:textAlignment w:val="baseline"/>
        <w:rPr>
          <w:rStyle w:val="normaltextrun"/>
          <w:rFonts w:ascii="Calibri" w:hAnsi="Calibri" w:cs="Calibri"/>
          <w:iCs/>
        </w:rPr>
      </w:pPr>
      <w:r w:rsidRPr="003D4C1B">
        <w:rPr>
          <w:rStyle w:val="normaltextrun"/>
          <w:rFonts w:ascii="Calibri" w:hAnsi="Calibri" w:cs="Calibri"/>
          <w:iCs/>
        </w:rPr>
        <w:t>Miejscowość i data</w:t>
      </w:r>
      <w:r w:rsidR="00CC7D96" w:rsidRPr="003D4C1B">
        <w:rPr>
          <w:rStyle w:val="normaltextrun"/>
          <w:rFonts w:ascii="Calibri" w:hAnsi="Calibri" w:cs="Calibri"/>
          <w:iCs/>
        </w:rPr>
        <w:t>:</w:t>
      </w:r>
      <w:r w:rsidR="00CC0045">
        <w:rPr>
          <w:rStyle w:val="normaltextrun"/>
          <w:rFonts w:ascii="Calibri" w:hAnsi="Calibri" w:cs="Calibri"/>
          <w:iCs/>
        </w:rPr>
        <w:tab/>
      </w:r>
      <w:r w:rsidR="00CC0045">
        <w:rPr>
          <w:rStyle w:val="normaltextrun"/>
          <w:rFonts w:ascii="Calibri" w:hAnsi="Calibri" w:cs="Calibri"/>
          <w:iCs/>
        </w:rPr>
        <w:tab/>
      </w:r>
    </w:p>
    <w:p w:rsidR="00AB3C6D" w:rsidRDefault="00DC273D" w:rsidP="00CC0045">
      <w:pPr>
        <w:pStyle w:val="paragraph"/>
        <w:tabs>
          <w:tab w:val="left" w:leader="dot" w:pos="3260"/>
          <w:tab w:val="right" w:leader="dot" w:pos="7938"/>
        </w:tabs>
        <w:spacing w:before="0" w:beforeAutospacing="0" w:after="240" w:afterAutospacing="0" w:line="360" w:lineRule="auto"/>
        <w:textAlignment w:val="baseline"/>
        <w:rPr>
          <w:rStyle w:val="eop"/>
          <w:rFonts w:ascii="Calibri" w:hAnsi="Calibri" w:cs="Calibri"/>
        </w:rPr>
      </w:pPr>
      <w:r w:rsidRPr="003D4C1B">
        <w:rPr>
          <w:rStyle w:val="normaltextrun"/>
          <w:rFonts w:ascii="Calibri" w:hAnsi="Calibri" w:cs="Calibri"/>
          <w:iCs/>
        </w:rPr>
        <w:t xml:space="preserve">Czytelny podpis </w:t>
      </w:r>
      <w:r w:rsidR="00E07FB6" w:rsidRPr="003D4C1B">
        <w:rPr>
          <w:rStyle w:val="normaltextrun"/>
          <w:rFonts w:ascii="Calibri" w:hAnsi="Calibri" w:cs="Calibri"/>
          <w:iCs/>
        </w:rPr>
        <w:t>(imię i nazwisko)</w:t>
      </w:r>
      <w:r w:rsidR="00CC0045">
        <w:rPr>
          <w:rStyle w:val="eop"/>
          <w:rFonts w:ascii="Calibri" w:hAnsi="Calibri" w:cs="Calibri"/>
        </w:rPr>
        <w:t>:</w:t>
      </w:r>
      <w:r w:rsidR="00CC0045">
        <w:rPr>
          <w:rStyle w:val="eop"/>
          <w:rFonts w:ascii="Calibri" w:hAnsi="Calibri" w:cs="Calibri"/>
        </w:rPr>
        <w:tab/>
      </w:r>
    </w:p>
    <w:sectPr w:rsidR="00AB3C6D" w:rsidSect="00494B1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276" w:left="1134" w:header="340" w:footer="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226" w:rsidRDefault="00144226">
      <w:r>
        <w:separator/>
      </w:r>
    </w:p>
  </w:endnote>
  <w:endnote w:type="continuationSeparator" w:id="0">
    <w:p w:rsidR="00144226" w:rsidRDefault="0014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06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64DF" w:rsidRDefault="00C064DF">
            <w:pPr>
              <w:pStyle w:val="Stopka"/>
              <w:jc w:val="right"/>
            </w:pPr>
            <w:r w:rsidRPr="00C064DF">
              <w:rPr>
                <w:rFonts w:ascii="Calibri" w:hAnsi="Calibri" w:cs="Calibri"/>
              </w:rPr>
              <w:t xml:space="preserve">Strona </w:t>
            </w:r>
            <w:r w:rsidRPr="00C064DF">
              <w:rPr>
                <w:rFonts w:ascii="Calibri" w:hAnsi="Calibri" w:cs="Calibri"/>
                <w:b/>
                <w:bCs/>
              </w:rPr>
              <w:fldChar w:fldCharType="begin"/>
            </w:r>
            <w:r w:rsidRPr="00C064DF">
              <w:rPr>
                <w:rFonts w:ascii="Calibri" w:hAnsi="Calibri" w:cs="Calibri"/>
                <w:b/>
                <w:bCs/>
              </w:rPr>
              <w:instrText>PAGE</w:instrText>
            </w:r>
            <w:r w:rsidRPr="00C064DF">
              <w:rPr>
                <w:rFonts w:ascii="Calibri" w:hAnsi="Calibri" w:cs="Calibri"/>
                <w:b/>
                <w:bCs/>
              </w:rPr>
              <w:fldChar w:fldCharType="separate"/>
            </w:r>
            <w:r w:rsidRPr="00C064DF">
              <w:rPr>
                <w:rFonts w:ascii="Calibri" w:hAnsi="Calibri" w:cs="Calibri"/>
                <w:b/>
                <w:bCs/>
              </w:rPr>
              <w:t>2</w:t>
            </w:r>
            <w:r w:rsidRPr="00C064DF">
              <w:rPr>
                <w:rFonts w:ascii="Calibri" w:hAnsi="Calibri" w:cs="Calibri"/>
                <w:b/>
                <w:bCs/>
              </w:rPr>
              <w:fldChar w:fldCharType="end"/>
            </w:r>
            <w:r w:rsidRPr="00C064DF">
              <w:rPr>
                <w:rFonts w:ascii="Calibri" w:hAnsi="Calibri" w:cs="Calibri"/>
              </w:rPr>
              <w:t xml:space="preserve"> z </w:t>
            </w:r>
            <w:r w:rsidRPr="00C064DF">
              <w:rPr>
                <w:rFonts w:ascii="Calibri" w:hAnsi="Calibri" w:cs="Calibri"/>
                <w:b/>
                <w:bCs/>
              </w:rPr>
              <w:fldChar w:fldCharType="begin"/>
            </w:r>
            <w:r w:rsidRPr="00C064DF">
              <w:rPr>
                <w:rFonts w:ascii="Calibri" w:hAnsi="Calibri" w:cs="Calibri"/>
                <w:b/>
                <w:bCs/>
              </w:rPr>
              <w:instrText>NUMPAGES</w:instrText>
            </w:r>
            <w:r w:rsidRPr="00C064DF">
              <w:rPr>
                <w:rFonts w:ascii="Calibri" w:hAnsi="Calibri" w:cs="Calibri"/>
                <w:b/>
                <w:bCs/>
              </w:rPr>
              <w:fldChar w:fldCharType="separate"/>
            </w:r>
            <w:r w:rsidRPr="00C064DF">
              <w:rPr>
                <w:rFonts w:ascii="Calibri" w:hAnsi="Calibri" w:cs="Calibri"/>
                <w:b/>
                <w:bCs/>
              </w:rPr>
              <w:t>2</w:t>
            </w:r>
            <w:r w:rsidRPr="00C064DF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:rsidR="009214EF" w:rsidRDefault="009214EF" w:rsidP="00840E7C">
    <w:pPr>
      <w:pStyle w:val="Stopk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15A" w:rsidRDefault="0031415A">
    <w:pPr>
      <w:pStyle w:val="Stopka"/>
      <w:jc w:val="right"/>
    </w:pPr>
    <w:r>
      <w:rPr>
        <w:rStyle w:val="Numerstrony"/>
      </w:rPr>
      <w:t xml:space="preserve">Strona </w:t>
    </w:r>
    <w:r w:rsidR="006A7813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6A7813">
      <w:rPr>
        <w:rStyle w:val="Numerstrony"/>
      </w:rPr>
      <w:fldChar w:fldCharType="separate"/>
    </w:r>
    <w:r>
      <w:rPr>
        <w:rStyle w:val="Numerstrony"/>
        <w:noProof/>
      </w:rPr>
      <w:t>1</w:t>
    </w:r>
    <w:r w:rsidR="006A7813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226" w:rsidRDefault="00144226">
      <w:r>
        <w:separator/>
      </w:r>
    </w:p>
  </w:footnote>
  <w:footnote w:type="continuationSeparator" w:id="0">
    <w:p w:rsidR="00144226" w:rsidRDefault="0014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CE" w:rsidRPr="00D26056" w:rsidRDefault="00F34778" w:rsidP="005D4CCE">
    <w:pPr>
      <w:pStyle w:val="Nagwek"/>
      <w:jc w:val="center"/>
      <w:rPr>
        <w:sz w:val="18"/>
      </w:rPr>
    </w:pPr>
    <w:r w:rsidRPr="005E5DBC">
      <w:rPr>
        <w:noProof/>
      </w:rPr>
      <w:drawing>
        <wp:inline distT="0" distB="0" distL="0" distR="0">
          <wp:extent cx="6124575" cy="1209675"/>
          <wp:effectExtent l="0" t="0" r="0" b="0"/>
          <wp:docPr id="1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15A" w:rsidRDefault="0031415A">
    <w:pPr>
      <w:pStyle w:val="Nagwek"/>
      <w:jc w:val="right"/>
      <w:rPr>
        <w:sz w:val="16"/>
      </w:rPr>
    </w:pPr>
    <w:r>
      <w:rPr>
        <w:strike/>
        <w:sz w:val="16"/>
      </w:rPr>
      <w:t>Umowa o pracę|miejscowość rozwiązania umowy</w:t>
    </w:r>
    <w:r>
      <w:rPr>
        <w:sz w:val="16"/>
      </w:rPr>
      <w:t xml:space="preserve"> </w:t>
    </w:r>
    <w:r>
      <w:rPr>
        <w:strike/>
        <w:sz w:val="16"/>
      </w:rPr>
      <w:t>Umowa o pracę|data wydrukowania rozwiązania</w:t>
    </w:r>
  </w:p>
  <w:p w:rsidR="0031415A" w:rsidRDefault="0031415A">
    <w:pPr>
      <w:pStyle w:val="Nagwek"/>
      <w:rPr>
        <w:sz w:val="16"/>
      </w:rPr>
    </w:pPr>
    <w:r>
      <w:rPr>
        <w:strike/>
        <w:sz w:val="16"/>
      </w:rPr>
      <w:t>Nazwa firmy|nazwa pełna</w:t>
    </w:r>
  </w:p>
  <w:p w:rsidR="0031415A" w:rsidRDefault="0031415A">
    <w:pPr>
      <w:pStyle w:val="Nagwek"/>
      <w:rPr>
        <w:sz w:val="16"/>
      </w:rPr>
    </w:pPr>
    <w:r>
      <w:rPr>
        <w:strike/>
        <w:sz w:val="16"/>
      </w:rPr>
      <w:t>Adres firmy|ulica</w:t>
    </w:r>
    <w:r>
      <w:rPr>
        <w:sz w:val="16"/>
      </w:rPr>
      <w:t xml:space="preserve"> </w:t>
    </w:r>
    <w:r>
      <w:rPr>
        <w:strike/>
        <w:sz w:val="16"/>
      </w:rPr>
      <w:t>Adres firmy|nr domu</w:t>
    </w:r>
    <w:r>
      <w:rPr>
        <w:sz w:val="16"/>
      </w:rPr>
      <w:t xml:space="preserve"> m. </w:t>
    </w:r>
    <w:r>
      <w:rPr>
        <w:strike/>
        <w:sz w:val="16"/>
      </w:rPr>
      <w:t>Adres firmy|nr lokalu</w:t>
    </w:r>
  </w:p>
  <w:p w:rsidR="0031415A" w:rsidRDefault="0031415A">
    <w:pPr>
      <w:pStyle w:val="Nagwek"/>
      <w:rPr>
        <w:sz w:val="16"/>
      </w:rPr>
    </w:pPr>
    <w:r>
      <w:rPr>
        <w:strike/>
        <w:sz w:val="16"/>
      </w:rPr>
      <w:t>Adres firmy|miejscowość</w:t>
    </w:r>
  </w:p>
  <w:p w:rsidR="0031415A" w:rsidRDefault="0031415A">
    <w:pPr>
      <w:pStyle w:val="Nagwek"/>
      <w:rPr>
        <w:sz w:val="16"/>
      </w:rPr>
    </w:pPr>
    <w:r>
      <w:rPr>
        <w:strike/>
        <w:sz w:val="16"/>
      </w:rPr>
      <w:t>Adres firmy|kod</w:t>
    </w:r>
    <w:r>
      <w:rPr>
        <w:sz w:val="16"/>
      </w:rPr>
      <w:t xml:space="preserve"> </w:t>
    </w:r>
    <w:r>
      <w:rPr>
        <w:strike/>
        <w:sz w:val="16"/>
      </w:rPr>
      <w:t>Adres firmy|poczta</w:t>
    </w:r>
  </w:p>
  <w:p w:rsidR="0031415A" w:rsidRDefault="0031415A">
    <w:pPr>
      <w:pStyle w:val="Nagwek"/>
      <w:rPr>
        <w:sz w:val="16"/>
      </w:rPr>
    </w:pPr>
    <w:r>
      <w:rPr>
        <w:sz w:val="16"/>
      </w:rPr>
      <w:t xml:space="preserve">REGON </w:t>
    </w:r>
    <w:r>
      <w:rPr>
        <w:strike/>
        <w:sz w:val="16"/>
      </w:rPr>
      <w:t>REGON-EKD|REGON</w:t>
    </w:r>
  </w:p>
  <w:p w:rsidR="0031415A" w:rsidRDefault="0031415A">
    <w:pPr>
      <w:pStyle w:val="Nagwek"/>
    </w:pPr>
    <w:r>
      <w:rPr>
        <w:strike/>
        <w:sz w:val="16"/>
      </w:rPr>
      <w:t>koniec</w:t>
    </w:r>
    <w:r>
      <w:rPr>
        <w:dstrike/>
        <w:sz w:val="16"/>
      </w:rPr>
      <w:t>koniec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29A0"/>
    <w:multiLevelType w:val="hybridMultilevel"/>
    <w:tmpl w:val="2C6A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2F09"/>
    <w:multiLevelType w:val="hybridMultilevel"/>
    <w:tmpl w:val="638C600E"/>
    <w:lvl w:ilvl="0" w:tplc="1AE05FC4">
      <w:start w:val="1"/>
      <w:numFmt w:val="decimal"/>
      <w:lvlRestart w:val="0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5EC08596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2D488EDE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551A5654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4C9A1540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981E668E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E84EBFAC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A6409990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B754856E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1CA81548"/>
    <w:multiLevelType w:val="hybridMultilevel"/>
    <w:tmpl w:val="4208B442"/>
    <w:lvl w:ilvl="0" w:tplc="C254A2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26861C92"/>
    <w:multiLevelType w:val="hybridMultilevel"/>
    <w:tmpl w:val="AC56C9A2"/>
    <w:lvl w:ilvl="0" w:tplc="1E680220">
      <w:start w:val="4"/>
      <w:numFmt w:val="decimal"/>
      <w:lvlRestart w:val="0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A2E5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E5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C6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65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6B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EF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E3AB8"/>
    <w:multiLevelType w:val="hybridMultilevel"/>
    <w:tmpl w:val="0AA26742"/>
    <w:lvl w:ilvl="0" w:tplc="40F0A09A">
      <w:start w:val="4"/>
      <w:numFmt w:val="decimal"/>
      <w:lvlText w:val="%1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9E3854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8856D7CE">
      <w:start w:val="5"/>
      <w:numFmt w:val="decimal"/>
      <w:lvlRestart w:val="0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8AF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2E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C2E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2CC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E9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67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3F66A5"/>
    <w:multiLevelType w:val="hybridMultilevel"/>
    <w:tmpl w:val="4208B442"/>
    <w:lvl w:ilvl="0" w:tplc="C254A24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4F897890"/>
    <w:multiLevelType w:val="hybridMultilevel"/>
    <w:tmpl w:val="1E9C997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189"/>
    <w:multiLevelType w:val="hybridMultilevel"/>
    <w:tmpl w:val="C5F49BFE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800E2"/>
    <w:multiLevelType w:val="hybridMultilevel"/>
    <w:tmpl w:val="FA6A72C6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77D53"/>
    <w:multiLevelType w:val="hybridMultilevel"/>
    <w:tmpl w:val="66729E6E"/>
    <w:lvl w:ilvl="0" w:tplc="73842136">
      <w:start w:val="1"/>
      <w:numFmt w:val="decimal"/>
      <w:lvlText w:val="%1."/>
      <w:lvlJc w:val="left"/>
      <w:pPr>
        <w:ind w:left="10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75EB0CC6"/>
    <w:multiLevelType w:val="hybridMultilevel"/>
    <w:tmpl w:val="5B683662"/>
    <w:lvl w:ilvl="0" w:tplc="1DF46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580A"/>
    <w:multiLevelType w:val="hybridMultilevel"/>
    <w:tmpl w:val="63C2782C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2F"/>
    <w:rsid w:val="00007261"/>
    <w:rsid w:val="00013A46"/>
    <w:rsid w:val="00023191"/>
    <w:rsid w:val="000236C7"/>
    <w:rsid w:val="00030150"/>
    <w:rsid w:val="00030E34"/>
    <w:rsid w:val="00034248"/>
    <w:rsid w:val="00041761"/>
    <w:rsid w:val="0007085C"/>
    <w:rsid w:val="00082457"/>
    <w:rsid w:val="00082B1B"/>
    <w:rsid w:val="0008335F"/>
    <w:rsid w:val="00093D85"/>
    <w:rsid w:val="000A2BB6"/>
    <w:rsid w:val="000B0BCC"/>
    <w:rsid w:val="000C3FAD"/>
    <w:rsid w:val="000C539C"/>
    <w:rsid w:val="000C6591"/>
    <w:rsid w:val="000D3D8C"/>
    <w:rsid w:val="000F718C"/>
    <w:rsid w:val="001035A9"/>
    <w:rsid w:val="00116457"/>
    <w:rsid w:val="0012302F"/>
    <w:rsid w:val="00137F31"/>
    <w:rsid w:val="00144226"/>
    <w:rsid w:val="001443FC"/>
    <w:rsid w:val="00147EBA"/>
    <w:rsid w:val="00153014"/>
    <w:rsid w:val="00156F84"/>
    <w:rsid w:val="00157368"/>
    <w:rsid w:val="00157C67"/>
    <w:rsid w:val="001654DC"/>
    <w:rsid w:val="00182312"/>
    <w:rsid w:val="00187427"/>
    <w:rsid w:val="001A1F9D"/>
    <w:rsid w:val="001B4A7C"/>
    <w:rsid w:val="001C3CCA"/>
    <w:rsid w:val="001C51B9"/>
    <w:rsid w:val="001C5853"/>
    <w:rsid w:val="001F29D0"/>
    <w:rsid w:val="001F6F93"/>
    <w:rsid w:val="001F7AAC"/>
    <w:rsid w:val="00200D8D"/>
    <w:rsid w:val="00206625"/>
    <w:rsid w:val="00210BC2"/>
    <w:rsid w:val="00213CAB"/>
    <w:rsid w:val="0021723B"/>
    <w:rsid w:val="00220E76"/>
    <w:rsid w:val="00221018"/>
    <w:rsid w:val="00227247"/>
    <w:rsid w:val="002352E7"/>
    <w:rsid w:val="0023646B"/>
    <w:rsid w:val="00262FBC"/>
    <w:rsid w:val="0026537B"/>
    <w:rsid w:val="00271209"/>
    <w:rsid w:val="00285997"/>
    <w:rsid w:val="00287E9D"/>
    <w:rsid w:val="0029178A"/>
    <w:rsid w:val="002A2785"/>
    <w:rsid w:val="002A6CE6"/>
    <w:rsid w:val="002B5314"/>
    <w:rsid w:val="002C352C"/>
    <w:rsid w:val="002E7640"/>
    <w:rsid w:val="002F0F13"/>
    <w:rsid w:val="00305A29"/>
    <w:rsid w:val="0031415A"/>
    <w:rsid w:val="00317E55"/>
    <w:rsid w:val="00325B79"/>
    <w:rsid w:val="00336D6C"/>
    <w:rsid w:val="00350978"/>
    <w:rsid w:val="003528E3"/>
    <w:rsid w:val="003533DD"/>
    <w:rsid w:val="00362A64"/>
    <w:rsid w:val="00367D34"/>
    <w:rsid w:val="00381C74"/>
    <w:rsid w:val="003840A6"/>
    <w:rsid w:val="003A613B"/>
    <w:rsid w:val="003B1E58"/>
    <w:rsid w:val="003B5E26"/>
    <w:rsid w:val="003B7C2C"/>
    <w:rsid w:val="003C4D09"/>
    <w:rsid w:val="003C5B41"/>
    <w:rsid w:val="003C7301"/>
    <w:rsid w:val="003D1EFD"/>
    <w:rsid w:val="003D4C1B"/>
    <w:rsid w:val="003D76CA"/>
    <w:rsid w:val="003E4364"/>
    <w:rsid w:val="003E584E"/>
    <w:rsid w:val="003F111A"/>
    <w:rsid w:val="004056CA"/>
    <w:rsid w:val="004071CF"/>
    <w:rsid w:val="004159AC"/>
    <w:rsid w:val="00417490"/>
    <w:rsid w:val="00423FC6"/>
    <w:rsid w:val="00424952"/>
    <w:rsid w:val="004522F2"/>
    <w:rsid w:val="004769C4"/>
    <w:rsid w:val="004827A4"/>
    <w:rsid w:val="00483D9C"/>
    <w:rsid w:val="00494B1E"/>
    <w:rsid w:val="004953E3"/>
    <w:rsid w:val="004A0A8B"/>
    <w:rsid w:val="004A26EB"/>
    <w:rsid w:val="004B3694"/>
    <w:rsid w:val="004B3F34"/>
    <w:rsid w:val="004B6CE3"/>
    <w:rsid w:val="004C40CB"/>
    <w:rsid w:val="004D3F46"/>
    <w:rsid w:val="004E4CD9"/>
    <w:rsid w:val="004E692D"/>
    <w:rsid w:val="004F279A"/>
    <w:rsid w:val="00511576"/>
    <w:rsid w:val="005368C1"/>
    <w:rsid w:val="00541F8F"/>
    <w:rsid w:val="005460DA"/>
    <w:rsid w:val="005578E5"/>
    <w:rsid w:val="005614F2"/>
    <w:rsid w:val="00564ADF"/>
    <w:rsid w:val="00570FBC"/>
    <w:rsid w:val="00575442"/>
    <w:rsid w:val="0058003C"/>
    <w:rsid w:val="00585B24"/>
    <w:rsid w:val="00590BDC"/>
    <w:rsid w:val="005946C7"/>
    <w:rsid w:val="005A24B9"/>
    <w:rsid w:val="005A61B3"/>
    <w:rsid w:val="005C0D87"/>
    <w:rsid w:val="005D089C"/>
    <w:rsid w:val="005D4CCE"/>
    <w:rsid w:val="005D58E1"/>
    <w:rsid w:val="005D7980"/>
    <w:rsid w:val="005E3B18"/>
    <w:rsid w:val="006062E9"/>
    <w:rsid w:val="00606889"/>
    <w:rsid w:val="00616BB0"/>
    <w:rsid w:val="006508AB"/>
    <w:rsid w:val="00650A5E"/>
    <w:rsid w:val="00674EB6"/>
    <w:rsid w:val="00675755"/>
    <w:rsid w:val="00696EEE"/>
    <w:rsid w:val="006A1808"/>
    <w:rsid w:val="006A5867"/>
    <w:rsid w:val="006A7813"/>
    <w:rsid w:val="006C094E"/>
    <w:rsid w:val="006E74FC"/>
    <w:rsid w:val="006F21AD"/>
    <w:rsid w:val="007005E5"/>
    <w:rsid w:val="007073B9"/>
    <w:rsid w:val="007112B3"/>
    <w:rsid w:val="00732C59"/>
    <w:rsid w:val="007504B2"/>
    <w:rsid w:val="00754D80"/>
    <w:rsid w:val="00761D20"/>
    <w:rsid w:val="00767E42"/>
    <w:rsid w:val="007709E9"/>
    <w:rsid w:val="00775073"/>
    <w:rsid w:val="007762B0"/>
    <w:rsid w:val="00780256"/>
    <w:rsid w:val="00791314"/>
    <w:rsid w:val="00795BA8"/>
    <w:rsid w:val="007A6471"/>
    <w:rsid w:val="007C01B4"/>
    <w:rsid w:val="007C1050"/>
    <w:rsid w:val="007C40EA"/>
    <w:rsid w:val="007D1852"/>
    <w:rsid w:val="007D2C1E"/>
    <w:rsid w:val="007E202F"/>
    <w:rsid w:val="007E5496"/>
    <w:rsid w:val="007F415B"/>
    <w:rsid w:val="0081272D"/>
    <w:rsid w:val="00821A64"/>
    <w:rsid w:val="0082513F"/>
    <w:rsid w:val="00826712"/>
    <w:rsid w:val="00840E7C"/>
    <w:rsid w:val="00861131"/>
    <w:rsid w:val="0087178F"/>
    <w:rsid w:val="00873B57"/>
    <w:rsid w:val="008836A5"/>
    <w:rsid w:val="00885B16"/>
    <w:rsid w:val="00887962"/>
    <w:rsid w:val="00890232"/>
    <w:rsid w:val="00890435"/>
    <w:rsid w:val="00893939"/>
    <w:rsid w:val="008C7DD3"/>
    <w:rsid w:val="008D37E1"/>
    <w:rsid w:val="008E0A7A"/>
    <w:rsid w:val="0090493D"/>
    <w:rsid w:val="00911E03"/>
    <w:rsid w:val="009214EF"/>
    <w:rsid w:val="00922082"/>
    <w:rsid w:val="00931415"/>
    <w:rsid w:val="00941AC2"/>
    <w:rsid w:val="009562B1"/>
    <w:rsid w:val="00963628"/>
    <w:rsid w:val="00965EE4"/>
    <w:rsid w:val="00970DBB"/>
    <w:rsid w:val="009725D6"/>
    <w:rsid w:val="00976336"/>
    <w:rsid w:val="00976E81"/>
    <w:rsid w:val="00986771"/>
    <w:rsid w:val="0098692F"/>
    <w:rsid w:val="009928BA"/>
    <w:rsid w:val="009A70CE"/>
    <w:rsid w:val="009C2A39"/>
    <w:rsid w:val="009E14B6"/>
    <w:rsid w:val="009E14BB"/>
    <w:rsid w:val="009F0B6F"/>
    <w:rsid w:val="009F38E4"/>
    <w:rsid w:val="00A03AAE"/>
    <w:rsid w:val="00A04A2F"/>
    <w:rsid w:val="00A04AEE"/>
    <w:rsid w:val="00A22239"/>
    <w:rsid w:val="00A32AE6"/>
    <w:rsid w:val="00A53329"/>
    <w:rsid w:val="00A537B3"/>
    <w:rsid w:val="00A640F5"/>
    <w:rsid w:val="00A65885"/>
    <w:rsid w:val="00A81113"/>
    <w:rsid w:val="00A852B3"/>
    <w:rsid w:val="00A85771"/>
    <w:rsid w:val="00A90E79"/>
    <w:rsid w:val="00A955EE"/>
    <w:rsid w:val="00AB1A90"/>
    <w:rsid w:val="00AB226B"/>
    <w:rsid w:val="00AB244F"/>
    <w:rsid w:val="00AB317C"/>
    <w:rsid w:val="00AB3C6D"/>
    <w:rsid w:val="00AC3A91"/>
    <w:rsid w:val="00AD3130"/>
    <w:rsid w:val="00AF3E93"/>
    <w:rsid w:val="00B566E9"/>
    <w:rsid w:val="00B70925"/>
    <w:rsid w:val="00B76B76"/>
    <w:rsid w:val="00B872E6"/>
    <w:rsid w:val="00B932C3"/>
    <w:rsid w:val="00B94CC1"/>
    <w:rsid w:val="00BA054B"/>
    <w:rsid w:val="00BA75B2"/>
    <w:rsid w:val="00BD6F8D"/>
    <w:rsid w:val="00BE1616"/>
    <w:rsid w:val="00BE3A15"/>
    <w:rsid w:val="00BE5341"/>
    <w:rsid w:val="00BE73D7"/>
    <w:rsid w:val="00C0190C"/>
    <w:rsid w:val="00C01DFE"/>
    <w:rsid w:val="00C04E3B"/>
    <w:rsid w:val="00C064DF"/>
    <w:rsid w:val="00C133D5"/>
    <w:rsid w:val="00C14EBD"/>
    <w:rsid w:val="00C17C14"/>
    <w:rsid w:val="00C23AAC"/>
    <w:rsid w:val="00C24854"/>
    <w:rsid w:val="00C24E2F"/>
    <w:rsid w:val="00C83FE0"/>
    <w:rsid w:val="00C92825"/>
    <w:rsid w:val="00C93E37"/>
    <w:rsid w:val="00C97092"/>
    <w:rsid w:val="00CA4851"/>
    <w:rsid w:val="00CB2689"/>
    <w:rsid w:val="00CB6E1F"/>
    <w:rsid w:val="00CC0045"/>
    <w:rsid w:val="00CC4904"/>
    <w:rsid w:val="00CC59FB"/>
    <w:rsid w:val="00CC615E"/>
    <w:rsid w:val="00CC7D96"/>
    <w:rsid w:val="00CD6724"/>
    <w:rsid w:val="00CD709C"/>
    <w:rsid w:val="00CE1E5A"/>
    <w:rsid w:val="00CE5397"/>
    <w:rsid w:val="00CF37A3"/>
    <w:rsid w:val="00D043F7"/>
    <w:rsid w:val="00D06E7F"/>
    <w:rsid w:val="00D13765"/>
    <w:rsid w:val="00D17E1B"/>
    <w:rsid w:val="00D20C35"/>
    <w:rsid w:val="00D216CC"/>
    <w:rsid w:val="00D322AA"/>
    <w:rsid w:val="00D40A5B"/>
    <w:rsid w:val="00D46E23"/>
    <w:rsid w:val="00D47969"/>
    <w:rsid w:val="00D5455E"/>
    <w:rsid w:val="00D63E33"/>
    <w:rsid w:val="00D77140"/>
    <w:rsid w:val="00D94238"/>
    <w:rsid w:val="00D954E8"/>
    <w:rsid w:val="00D956FF"/>
    <w:rsid w:val="00DA6E52"/>
    <w:rsid w:val="00DB3182"/>
    <w:rsid w:val="00DC273D"/>
    <w:rsid w:val="00DC552F"/>
    <w:rsid w:val="00DC6447"/>
    <w:rsid w:val="00DE07F5"/>
    <w:rsid w:val="00DF44FB"/>
    <w:rsid w:val="00DF6E8A"/>
    <w:rsid w:val="00E01949"/>
    <w:rsid w:val="00E07FB6"/>
    <w:rsid w:val="00E121ED"/>
    <w:rsid w:val="00E25217"/>
    <w:rsid w:val="00E26A6B"/>
    <w:rsid w:val="00E27307"/>
    <w:rsid w:val="00E350C8"/>
    <w:rsid w:val="00E515E0"/>
    <w:rsid w:val="00E571BD"/>
    <w:rsid w:val="00E64542"/>
    <w:rsid w:val="00E65E4A"/>
    <w:rsid w:val="00E6727F"/>
    <w:rsid w:val="00E731FF"/>
    <w:rsid w:val="00E7322C"/>
    <w:rsid w:val="00E73AC4"/>
    <w:rsid w:val="00E77662"/>
    <w:rsid w:val="00E80956"/>
    <w:rsid w:val="00EC604E"/>
    <w:rsid w:val="00ED501D"/>
    <w:rsid w:val="00EF02B8"/>
    <w:rsid w:val="00F03EA5"/>
    <w:rsid w:val="00F310B7"/>
    <w:rsid w:val="00F34778"/>
    <w:rsid w:val="00F467BE"/>
    <w:rsid w:val="00F51A42"/>
    <w:rsid w:val="00F66264"/>
    <w:rsid w:val="00F70F09"/>
    <w:rsid w:val="00F81D5D"/>
    <w:rsid w:val="00F90D1B"/>
    <w:rsid w:val="00FD0106"/>
    <w:rsid w:val="00FD5DC1"/>
    <w:rsid w:val="00FE3873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B2641A3"/>
  <w15:chartTrackingRefBased/>
  <w15:docId w15:val="{1C5A8D0D-5673-4E78-8854-D09E94BC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D3F46"/>
  </w:style>
  <w:style w:type="paragraph" w:styleId="Nagwek1">
    <w:name w:val="heading 1"/>
    <w:basedOn w:val="Normalny"/>
    <w:next w:val="Normalny"/>
    <w:qFormat/>
    <w:rsid w:val="00D956FF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956FF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956FF"/>
    <w:pPr>
      <w:keepNext/>
      <w:outlineLvl w:val="2"/>
    </w:pPr>
    <w:rPr>
      <w:strike/>
      <w:sz w:val="24"/>
    </w:rPr>
  </w:style>
  <w:style w:type="paragraph" w:styleId="Nagwek4">
    <w:name w:val="heading 4"/>
    <w:basedOn w:val="Normalny"/>
    <w:next w:val="Normalny"/>
    <w:link w:val="Nagwek4Znak"/>
    <w:qFormat/>
    <w:rsid w:val="00D956FF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D956FF"/>
    <w:pPr>
      <w:keepNext/>
      <w:tabs>
        <w:tab w:val="left" w:pos="810"/>
      </w:tabs>
      <w:ind w:left="90" w:firstLine="720"/>
      <w:outlineLvl w:val="4"/>
    </w:pPr>
    <w:rPr>
      <w:dstrike/>
      <w:sz w:val="24"/>
    </w:rPr>
  </w:style>
  <w:style w:type="paragraph" w:styleId="Nagwek6">
    <w:name w:val="heading 6"/>
    <w:basedOn w:val="Normalny"/>
    <w:next w:val="Normalny"/>
    <w:qFormat/>
    <w:rsid w:val="00D956FF"/>
    <w:pPr>
      <w:keepNext/>
      <w:ind w:left="810"/>
      <w:outlineLvl w:val="5"/>
    </w:pPr>
    <w:rPr>
      <w:rFonts w:ascii="Arial" w:hAnsi="Arial" w:cs="Arial"/>
      <w:b/>
      <w:bCs/>
      <w:dstrike/>
    </w:rPr>
  </w:style>
  <w:style w:type="paragraph" w:styleId="Nagwek7">
    <w:name w:val="heading 7"/>
    <w:basedOn w:val="Normalny"/>
    <w:next w:val="Normalny"/>
    <w:qFormat/>
    <w:rsid w:val="00D956FF"/>
    <w:pPr>
      <w:keepNext/>
      <w:tabs>
        <w:tab w:val="left" w:pos="810"/>
      </w:tabs>
      <w:ind w:firstLine="2127"/>
      <w:outlineLvl w:val="6"/>
    </w:pPr>
    <w:rPr>
      <w:rFonts w:ascii="Arial" w:hAnsi="Arial" w:cs="Arial"/>
      <w:b/>
      <w:bCs/>
      <w:dstrike/>
    </w:rPr>
  </w:style>
  <w:style w:type="paragraph" w:styleId="Nagwek8">
    <w:name w:val="heading 8"/>
    <w:basedOn w:val="Normalny"/>
    <w:next w:val="Normalny"/>
    <w:qFormat/>
    <w:rsid w:val="00D956FF"/>
    <w:pPr>
      <w:keepNext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D956FF"/>
    <w:pPr>
      <w:keepNext/>
      <w:tabs>
        <w:tab w:val="left" w:pos="1701"/>
      </w:tabs>
      <w:ind w:left="1701"/>
      <w:outlineLvl w:val="8"/>
    </w:pPr>
    <w:rPr>
      <w:rFonts w:ascii="Arial" w:hAnsi="Arial" w:cs="Arial"/>
      <w:b/>
      <w:bCs/>
      <w:dstrike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56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956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56FF"/>
  </w:style>
  <w:style w:type="paragraph" w:styleId="Tekstpodstawowy">
    <w:name w:val="Body Text"/>
    <w:basedOn w:val="Normalny"/>
    <w:rsid w:val="00D956FF"/>
    <w:rPr>
      <w:rFonts w:ascii="Arial" w:hAnsi="Arial" w:cs="Arial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9214EF"/>
  </w:style>
  <w:style w:type="character" w:customStyle="1" w:styleId="Nagwek4Znak">
    <w:name w:val="Nagłówek 4 Znak"/>
    <w:link w:val="Nagwek4"/>
    <w:rsid w:val="00137F31"/>
    <w:rPr>
      <w:b/>
      <w:bCs/>
      <w:sz w:val="24"/>
    </w:rPr>
  </w:style>
  <w:style w:type="character" w:customStyle="1" w:styleId="NagwekZnak">
    <w:name w:val="Nagłówek Znak"/>
    <w:basedOn w:val="Domylnaczcionkaakapitu"/>
    <w:link w:val="Nagwek"/>
    <w:rsid w:val="00137F31"/>
  </w:style>
  <w:style w:type="paragraph" w:styleId="Tekstdymka">
    <w:name w:val="Balloon Text"/>
    <w:basedOn w:val="Normalny"/>
    <w:link w:val="TekstdymkaZnak"/>
    <w:rsid w:val="00415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159A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4B3F34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4B3F34"/>
    <w:rPr>
      <w:lang w:eastAsia="ar-SA"/>
    </w:rPr>
  </w:style>
  <w:style w:type="character" w:styleId="Odwoanieprzypisudolnego">
    <w:name w:val="footnote reference"/>
    <w:uiPriority w:val="99"/>
    <w:unhideWhenUsed/>
    <w:rsid w:val="004B3F3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B3F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4B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E07F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07FB6"/>
  </w:style>
  <w:style w:type="character" w:customStyle="1" w:styleId="eop">
    <w:name w:val="eop"/>
    <w:rsid w:val="00E07FB6"/>
  </w:style>
  <w:style w:type="character" w:customStyle="1" w:styleId="scxw241343462">
    <w:name w:val="scxw241343462"/>
    <w:rsid w:val="00E07FB6"/>
  </w:style>
  <w:style w:type="character" w:customStyle="1" w:styleId="superscript">
    <w:name w:val="superscript"/>
    <w:rsid w:val="00E07FB6"/>
  </w:style>
  <w:style w:type="character" w:customStyle="1" w:styleId="tabchar">
    <w:name w:val="tabchar"/>
    <w:rsid w:val="00E07FB6"/>
  </w:style>
  <w:style w:type="paragraph" w:styleId="Akapitzlist">
    <w:name w:val="List Paragraph"/>
    <w:basedOn w:val="Normalny"/>
    <w:uiPriority w:val="34"/>
    <w:qFormat/>
    <w:rsid w:val="00417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d2010\Raporty\Template\Umowa%20zlecenia\G&#322;&#243;w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3DC8-B24A-4590-8E99-4462A722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</Template>
  <TotalTime>51</TotalTime>
  <Pages>2</Pages>
  <Words>363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Matrix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subject/>
  <dc:creator>Wyższa</dc:creator>
  <cp:keywords/>
  <cp:lastModifiedBy>Dominika Brodacka-Sak AEH</cp:lastModifiedBy>
  <cp:revision>7</cp:revision>
  <cp:lastPrinted>2016-09-21T08:53:00Z</cp:lastPrinted>
  <dcterms:created xsi:type="dcterms:W3CDTF">2025-11-17T07:32:00Z</dcterms:created>
  <dcterms:modified xsi:type="dcterms:W3CDTF">2025-11-18T13:12:00Z</dcterms:modified>
</cp:coreProperties>
</file>