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8FF47" w14:textId="0342FAF9" w:rsidR="008C7DD3" w:rsidRPr="004C4B7C" w:rsidRDefault="004B133F" w:rsidP="00251893">
      <w:pPr>
        <w:ind w:left="426"/>
        <w:rPr>
          <w:rFonts w:asciiTheme="minorHAnsi" w:hAnsiTheme="minorHAnsi" w:cstheme="minorHAnsi"/>
          <w:sz w:val="24"/>
          <w:szCs w:val="24"/>
        </w:rPr>
      </w:pPr>
      <w:r w:rsidRPr="004C4B7C">
        <w:rPr>
          <w:rFonts w:asciiTheme="minorHAnsi" w:hAnsiTheme="minorHAnsi" w:cstheme="minorHAnsi"/>
          <w:noProof/>
          <w:sz w:val="24"/>
          <w:szCs w:val="24"/>
        </w:rPr>
        <w:drawing>
          <wp:inline distT="0" distB="0" distL="0" distR="0" wp14:anchorId="3D590000" wp14:editId="3D590001">
            <wp:extent cx="6124575" cy="1209675"/>
            <wp:effectExtent l="0" t="0" r="0" b="0"/>
            <wp:docPr id="7" name="Obraz 1"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1209675"/>
                    </a:xfrm>
                    <a:prstGeom prst="rect">
                      <a:avLst/>
                    </a:prstGeom>
                    <a:noFill/>
                    <a:ln>
                      <a:noFill/>
                    </a:ln>
                  </pic:spPr>
                </pic:pic>
              </a:graphicData>
            </a:graphic>
          </wp:inline>
        </w:drawing>
      </w:r>
    </w:p>
    <w:p w14:paraId="3D58FF49" w14:textId="77777777" w:rsidR="004B3F34" w:rsidRPr="004C4B7C" w:rsidRDefault="004B3F34" w:rsidP="005D2CE7">
      <w:pPr>
        <w:pStyle w:val="Nagwek1"/>
      </w:pPr>
      <w:r w:rsidRPr="004C4B7C">
        <w:t>Załącznik nr 2 do Regulaminu realizacji projektu</w:t>
      </w:r>
    </w:p>
    <w:p w14:paraId="3D58FF4B" w14:textId="77777777" w:rsidR="004B3F34" w:rsidRPr="004C4B7C" w:rsidRDefault="008C7DD3" w:rsidP="00CB08BE">
      <w:pPr>
        <w:spacing w:before="240" w:after="240"/>
        <w:rPr>
          <w:rFonts w:asciiTheme="minorHAnsi" w:hAnsiTheme="minorHAnsi" w:cstheme="minorHAnsi"/>
          <w:sz w:val="24"/>
          <w:szCs w:val="24"/>
        </w:rPr>
      </w:pPr>
      <w:r w:rsidRPr="004C4B7C">
        <w:rPr>
          <w:rFonts w:asciiTheme="minorHAnsi" w:hAnsiTheme="minorHAnsi" w:cstheme="minorHAnsi"/>
          <w:sz w:val="24"/>
          <w:szCs w:val="24"/>
        </w:rPr>
        <w:t>Formularz dane osobowe uczestnika projektu</w:t>
      </w:r>
      <w:r w:rsidR="004B3F34" w:rsidRPr="004C4B7C">
        <w:rPr>
          <w:rFonts w:asciiTheme="minorHAnsi" w:hAnsiTheme="minorHAnsi" w:cstheme="minorHAnsi"/>
          <w:sz w:val="24"/>
          <w:szCs w:val="24"/>
        </w:rPr>
        <w:br/>
        <w:t>„Vizja Home - Uczelnia dla wszystkich”</w:t>
      </w:r>
    </w:p>
    <w:p w14:paraId="3D58FF4C" w14:textId="77777777" w:rsidR="00E93C0E" w:rsidRPr="004C4B7C" w:rsidRDefault="00E93C0E" w:rsidP="00E043D7">
      <w:pPr>
        <w:pStyle w:val="Nagwek1"/>
        <w:rPr>
          <w:rFonts w:eastAsia="Calibri"/>
        </w:rPr>
      </w:pPr>
      <w:r w:rsidRPr="004C4B7C">
        <w:rPr>
          <w:rFonts w:eastAsia="Calibri"/>
        </w:rPr>
        <w:t xml:space="preserve">Dane </w:t>
      </w:r>
      <w:r w:rsidR="001C02AF" w:rsidRPr="004C4B7C">
        <w:rPr>
          <w:rFonts w:eastAsia="Calibri"/>
        </w:rPr>
        <w:t>projektu</w:t>
      </w:r>
    </w:p>
    <w:p w14:paraId="3D58FF4D"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Tytuł projektu: Vizja Home - Uczelnia dla wszystkich</w:t>
      </w:r>
    </w:p>
    <w:p w14:paraId="3D58FF4E"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Numer projektu: FERS.03.01-IP.08-0200/24</w:t>
      </w:r>
    </w:p>
    <w:p w14:paraId="3D58FF4F"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Program: Fundusze Europejskie dla Rozwoju Społecznego 2021-2027</w:t>
      </w:r>
    </w:p>
    <w:p w14:paraId="3D58FF50"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Priorytet: Dostępność i usługi dla osób z niepełnosprawnościami</w:t>
      </w:r>
    </w:p>
    <w:p w14:paraId="3D58FF51" w14:textId="77777777" w:rsidR="001C02AF" w:rsidRPr="004C4B7C" w:rsidRDefault="001C02AF" w:rsidP="00E93C0E">
      <w:pPr>
        <w:spacing w:before="240" w:after="240"/>
        <w:rPr>
          <w:rFonts w:asciiTheme="minorHAnsi" w:eastAsia="Calibri" w:hAnsiTheme="minorHAnsi" w:cstheme="minorHAnsi"/>
          <w:sz w:val="24"/>
          <w:szCs w:val="24"/>
        </w:rPr>
      </w:pPr>
      <w:r w:rsidRPr="004C4B7C">
        <w:rPr>
          <w:rFonts w:asciiTheme="minorHAnsi" w:eastAsia="Calibri" w:hAnsiTheme="minorHAnsi" w:cstheme="minorHAnsi"/>
          <w:sz w:val="24"/>
          <w:szCs w:val="24"/>
        </w:rPr>
        <w:t>Działanie: 03.01 Dostępność szkolnictwa wyższego</w:t>
      </w:r>
    </w:p>
    <w:p w14:paraId="3D58FF52" w14:textId="77777777" w:rsidR="001C02AF" w:rsidRPr="004C4B7C" w:rsidRDefault="001C02AF" w:rsidP="003A55B9">
      <w:pPr>
        <w:pStyle w:val="Nagwek1"/>
        <w:spacing w:before="240"/>
      </w:pPr>
      <w:r w:rsidRPr="004C4B7C">
        <w:t xml:space="preserve">Dane uczestnika </w:t>
      </w:r>
    </w:p>
    <w:p w14:paraId="3D58FF53" w14:textId="77777777" w:rsidR="00997546" w:rsidRPr="004C4B7C" w:rsidRDefault="00997546" w:rsidP="00792F2C">
      <w:pPr>
        <w:tabs>
          <w:tab w:val="left" w:leader="dot" w:pos="851"/>
          <w:tab w:val="right" w:leader="dot" w:pos="8789"/>
        </w:tabs>
        <w:spacing w:before="240"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Nazwisko</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54" w14:textId="77777777" w:rsidR="00997546" w:rsidRPr="004C4B7C" w:rsidRDefault="00997546" w:rsidP="00792F2C">
      <w:pPr>
        <w:tabs>
          <w:tab w:val="left" w:leader="dot" w:pos="1134"/>
          <w:tab w:val="right" w:leader="dot" w:pos="8789"/>
        </w:tabs>
        <w:spacing w:before="240"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Imię/imiona</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55" w14:textId="77777777" w:rsidR="00997546" w:rsidRPr="004C4B7C" w:rsidRDefault="00997546" w:rsidP="00792F2C">
      <w:pPr>
        <w:pStyle w:val="Nagwek2"/>
        <w:spacing w:before="240"/>
        <w:rPr>
          <w:rFonts w:eastAsia="Calibri"/>
          <w:lang w:eastAsia="en-US"/>
        </w:rPr>
      </w:pPr>
      <w:r w:rsidRPr="004C4B7C">
        <w:rPr>
          <w:rFonts w:eastAsia="Calibri"/>
          <w:lang w:eastAsia="en-US"/>
        </w:rPr>
        <w:t>Obywatelstwo</w:t>
      </w:r>
    </w:p>
    <w:p w14:paraId="3D58FF56"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566528931"/>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Obywatelstwo polskie </w:t>
      </w:r>
    </w:p>
    <w:p w14:paraId="3D58FF57"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577349849"/>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Brak polskiego obywatelstwa – obywatel kraju UE</w:t>
      </w:r>
    </w:p>
    <w:p w14:paraId="3D58FF58"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960612793"/>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Brak polskiego obywatelstwa lub UE - obywatel kraju spoza UE/bezpaństwowiec </w:t>
      </w:r>
    </w:p>
    <w:p w14:paraId="3D58FF59" w14:textId="77777777" w:rsidR="00997546" w:rsidRPr="004C4B7C" w:rsidRDefault="00997546" w:rsidP="008B505F">
      <w:pPr>
        <w:pStyle w:val="Nagwek2"/>
        <w:spacing w:before="240"/>
        <w:rPr>
          <w:rFonts w:eastAsia="Calibri"/>
          <w:lang w:eastAsia="en-US"/>
        </w:rPr>
      </w:pPr>
      <w:r w:rsidRPr="004C4B7C">
        <w:rPr>
          <w:rFonts w:eastAsia="Calibri"/>
          <w:lang w:eastAsia="en-US"/>
        </w:rPr>
        <w:t>Rodzaj uczestnika</w:t>
      </w:r>
    </w:p>
    <w:p w14:paraId="3D58FF5A"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189568620"/>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Indywidualny </w:t>
      </w:r>
      <w:r w:rsidR="0010351E" w:rsidRPr="004C4B7C">
        <w:rPr>
          <w:rFonts w:asciiTheme="minorHAnsi" w:eastAsia="Calibri" w:hAnsiTheme="minorHAnsi" w:cstheme="minorHAnsi"/>
          <w:sz w:val="24"/>
          <w:szCs w:val="24"/>
          <w:lang w:eastAsia="en-US"/>
        </w:rPr>
        <w:t>(</w:t>
      </w:r>
      <w:r w:rsidR="00384B15" w:rsidRPr="004C4B7C">
        <w:rPr>
          <w:rFonts w:asciiTheme="minorHAnsi" w:eastAsia="Calibri" w:hAnsiTheme="minorHAnsi" w:cstheme="minorHAnsi"/>
          <w:sz w:val="24"/>
          <w:szCs w:val="24"/>
          <w:lang w:eastAsia="en-US"/>
        </w:rPr>
        <w:t>studenci Uniwersytetu VIZJA)</w:t>
      </w:r>
    </w:p>
    <w:p w14:paraId="3D58FF5B"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16431219"/>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Pracownik lub przedstawiciel instytucji/podmiotu</w:t>
      </w:r>
      <w:r w:rsidR="00384B15" w:rsidRPr="004C4B7C">
        <w:rPr>
          <w:rFonts w:asciiTheme="minorHAnsi" w:eastAsia="Calibri" w:hAnsiTheme="minorHAnsi" w:cstheme="minorHAnsi"/>
          <w:sz w:val="24"/>
          <w:szCs w:val="24"/>
          <w:lang w:eastAsia="en-US"/>
        </w:rPr>
        <w:t xml:space="preserve"> (pracownicy Uniwersytetu VIZJA)</w:t>
      </w:r>
    </w:p>
    <w:p w14:paraId="3D58FF5C" w14:textId="77777777" w:rsidR="00997546" w:rsidRPr="004C4B7C" w:rsidRDefault="00997546" w:rsidP="008B505F">
      <w:pPr>
        <w:pStyle w:val="Nagwek2"/>
        <w:spacing w:before="240"/>
        <w:rPr>
          <w:rFonts w:eastAsia="Calibri"/>
          <w:lang w:eastAsia="en-US"/>
        </w:rPr>
      </w:pPr>
      <w:r w:rsidRPr="004C4B7C">
        <w:rPr>
          <w:rFonts w:eastAsia="Calibri"/>
          <w:lang w:eastAsia="en-US"/>
        </w:rPr>
        <w:t>Przynależność do grupy pracowników</w:t>
      </w:r>
      <w:r w:rsidR="00384B15" w:rsidRPr="004C4B7C">
        <w:rPr>
          <w:rFonts w:eastAsia="Calibri"/>
          <w:lang w:eastAsia="en-US"/>
        </w:rPr>
        <w:t xml:space="preserve"> (dotyczy tylko pracowników)</w:t>
      </w:r>
    </w:p>
    <w:bookmarkStart w:id="0" w:name="_Hlk214364883"/>
    <w:p w14:paraId="3D58FF5D"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974218989"/>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Kadra dydaktyczna</w:t>
      </w:r>
    </w:p>
    <w:p w14:paraId="3D58FF5E"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898814006"/>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Kadra kierownicza </w:t>
      </w:r>
    </w:p>
    <w:p w14:paraId="3D58FF5F"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02023781"/>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Pracownik administracyjny</w:t>
      </w:r>
    </w:p>
    <w:bookmarkEnd w:id="0"/>
    <w:p w14:paraId="3D58FF60" w14:textId="77777777" w:rsidR="00997546" w:rsidRPr="004C4B7C" w:rsidRDefault="00997546" w:rsidP="008D3915">
      <w:pPr>
        <w:pStyle w:val="Nagwek2"/>
        <w:rPr>
          <w:rFonts w:eastAsia="Calibri"/>
          <w:lang w:eastAsia="en-US"/>
        </w:rPr>
      </w:pPr>
      <w:r w:rsidRPr="004C4B7C">
        <w:rPr>
          <w:rFonts w:eastAsia="Calibri"/>
          <w:lang w:eastAsia="en-US"/>
        </w:rPr>
        <w:lastRenderedPageBreak/>
        <w:t>Przynależność do formalnej grupy studentów</w:t>
      </w:r>
      <w:r w:rsidR="00384B15" w:rsidRPr="004C4B7C">
        <w:rPr>
          <w:rFonts w:eastAsia="Calibri"/>
          <w:lang w:eastAsia="en-US"/>
        </w:rPr>
        <w:t xml:space="preserve"> (dotyczy tylko studentów)</w:t>
      </w:r>
    </w:p>
    <w:p w14:paraId="3D58FF61"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37084893"/>
          <w14:checkbox>
            <w14:checked w14:val="0"/>
            <w14:checkedState w14:val="2612" w14:font="MS Gothic"/>
            <w14:uncheckedState w14:val="2610" w14:font="MS Gothic"/>
          </w14:checkbox>
        </w:sdtPr>
        <w:sdtEndPr/>
        <w:sdtContent>
          <w:r w:rsidR="003061D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Przedstawiciel Samorządu Studenckiego</w:t>
      </w:r>
    </w:p>
    <w:p w14:paraId="3D58FF62"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1300301638"/>
          <w14:checkbox>
            <w14:checked w14:val="0"/>
            <w14:checkedState w14:val="2612" w14:font="MS Gothic"/>
            <w14:uncheckedState w14:val="2610" w14:font="MS Gothic"/>
          </w14:checkbox>
        </w:sdtPr>
        <w:sdtEndPr/>
        <w:sdtContent>
          <w:r w:rsidR="00BD6DE3" w:rsidRPr="004C4B7C">
            <w:rPr>
              <w:rFonts w:ascii="MS Gothic" w:eastAsia="MS Gothic" w:hAnsi="MS Gothic" w:cs="Segoe UI Symbol"/>
              <w:sz w:val="24"/>
              <w:szCs w:val="24"/>
              <w:lang w:eastAsia="en-US"/>
            </w:rPr>
            <w:t>☐</w:t>
          </w:r>
        </w:sdtContent>
      </w:sdt>
      <w:r w:rsidR="00BD6DE3"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Przedstawiciel Koła Naukowego</w:t>
      </w:r>
    </w:p>
    <w:p w14:paraId="3D58FF63"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88975099"/>
          <w14:checkbox>
            <w14:checked w14:val="0"/>
            <w14:checkedState w14:val="2612" w14:font="MS Gothic"/>
            <w14:uncheckedState w14:val="2610" w14:font="MS Gothic"/>
          </w14:checkbox>
        </w:sdtPr>
        <w:sdtEndPr/>
        <w:sdtContent>
          <w:r w:rsidR="00BD6DE3"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Doktorant</w:t>
      </w:r>
    </w:p>
    <w:p w14:paraId="3D58FF64" w14:textId="77777777" w:rsidR="00997546" w:rsidRPr="004C4B7C" w:rsidRDefault="00306CF7" w:rsidP="00997546">
      <w:pPr>
        <w:tabs>
          <w:tab w:val="left" w:leader="dot" w:pos="1701"/>
          <w:tab w:val="right" w:leader="dot" w:pos="8789"/>
        </w:tabs>
        <w:spacing w:line="360" w:lineRule="auto"/>
        <w:ind w:left="567"/>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700013843"/>
          <w14:checkbox>
            <w14:checked w14:val="0"/>
            <w14:checkedState w14:val="2612" w14:font="MS Gothic"/>
            <w14:uncheckedState w14:val="2610" w14:font="MS Gothic"/>
          </w14:checkbox>
        </w:sdtPr>
        <w:sdtEndPr/>
        <w:sdtContent>
          <w:r w:rsidR="00BD6DE3" w:rsidRPr="004C4B7C">
            <w:rPr>
              <w:rFonts w:ascii="MS Gothic" w:eastAsia="MS Gothic" w:hAnsi="MS Gothic" w:cs="Segoe UI Symbol"/>
              <w:sz w:val="24"/>
              <w:szCs w:val="24"/>
              <w:lang w:eastAsia="en-US"/>
            </w:rPr>
            <w:t>☐</w:t>
          </w:r>
        </w:sdtContent>
      </w:sdt>
      <w:r w:rsidR="00997546" w:rsidRPr="004C4B7C">
        <w:rPr>
          <w:rFonts w:asciiTheme="minorHAnsi" w:eastAsia="Calibri" w:hAnsiTheme="minorHAnsi" w:cstheme="minorHAnsi"/>
          <w:sz w:val="24"/>
          <w:szCs w:val="24"/>
          <w:lang w:eastAsia="en-US"/>
        </w:rPr>
        <w:t xml:space="preserve"> Inna grupa, jaka?</w:t>
      </w:r>
      <w:r w:rsidR="00997546" w:rsidRPr="004C4B7C">
        <w:rPr>
          <w:rFonts w:asciiTheme="minorHAnsi" w:eastAsia="Calibri" w:hAnsiTheme="minorHAnsi" w:cstheme="minorHAnsi"/>
          <w:sz w:val="24"/>
          <w:szCs w:val="24"/>
          <w:lang w:eastAsia="en-US"/>
        </w:rPr>
        <w:tab/>
      </w:r>
    </w:p>
    <w:p w14:paraId="3D58FF65" w14:textId="77777777" w:rsidR="00997546" w:rsidRPr="004C4B7C" w:rsidRDefault="00997546" w:rsidP="009B571C">
      <w:pPr>
        <w:pStyle w:val="Nagwek2"/>
        <w:rPr>
          <w:rFonts w:eastAsia="Calibri"/>
          <w:lang w:eastAsia="en-US"/>
        </w:rPr>
      </w:pPr>
      <w:r w:rsidRPr="004C4B7C">
        <w:rPr>
          <w:rFonts w:eastAsia="Calibri"/>
          <w:lang w:eastAsia="en-US"/>
        </w:rPr>
        <w:t xml:space="preserve">PESEL </w:t>
      </w:r>
    </w:p>
    <w:p w14:paraId="3D58FF66" w14:textId="77777777" w:rsidR="008D3915" w:rsidRPr="004C4B7C" w:rsidRDefault="00306CF7" w:rsidP="008D3915">
      <w:pPr>
        <w:tabs>
          <w:tab w:val="left" w:leader="dot" w:pos="3260"/>
          <w:tab w:val="right" w:leader="dot" w:pos="8789"/>
        </w:tabs>
        <w:spacing w:line="360" w:lineRule="auto"/>
        <w:ind w:left="567"/>
        <w:rPr>
          <w:rFonts w:asciiTheme="minorHAnsi" w:eastAsia="MS Gothic" w:hAnsiTheme="minorHAnsi" w:cstheme="minorHAnsi"/>
          <w:sz w:val="24"/>
          <w:szCs w:val="24"/>
          <w:lang w:eastAsia="en-US"/>
        </w:rPr>
      </w:pPr>
      <w:sdt>
        <w:sdtPr>
          <w:rPr>
            <w:rFonts w:asciiTheme="minorHAnsi" w:eastAsia="MS Gothic" w:hAnsiTheme="minorHAnsi" w:cstheme="minorHAnsi"/>
            <w:sz w:val="24"/>
            <w:szCs w:val="24"/>
            <w:lang w:eastAsia="en-US"/>
          </w:rPr>
          <w:id w:val="221258666"/>
          <w14:checkbox>
            <w14:checked w14:val="0"/>
            <w14:checkedState w14:val="2612" w14:font="MS Gothic"/>
            <w14:uncheckedState w14:val="2610" w14:font="MS Gothic"/>
          </w14:checkbox>
        </w:sdtPr>
        <w:sdtEndPr/>
        <w:sdtContent>
          <w:r w:rsidR="008D3915" w:rsidRPr="004C4B7C">
            <w:rPr>
              <w:rFonts w:ascii="MS Gothic" w:eastAsia="MS Gothic" w:hAnsi="MS Gothic" w:cstheme="minorHAnsi"/>
              <w:sz w:val="24"/>
              <w:szCs w:val="24"/>
              <w:lang w:eastAsia="en-US"/>
            </w:rPr>
            <w:t>☐</w:t>
          </w:r>
        </w:sdtContent>
      </w:sdt>
      <w:r w:rsidR="00CE59FF" w:rsidRPr="004C4B7C">
        <w:rPr>
          <w:rFonts w:asciiTheme="minorHAnsi" w:eastAsia="MS Gothic" w:hAnsiTheme="minorHAnsi" w:cstheme="minorHAnsi"/>
          <w:sz w:val="24"/>
          <w:szCs w:val="24"/>
          <w:lang w:eastAsia="en-US"/>
        </w:rPr>
        <w:t xml:space="preserve"> </w:t>
      </w:r>
      <w:r w:rsidR="008D3915" w:rsidRPr="004C4B7C">
        <w:rPr>
          <w:rFonts w:asciiTheme="minorHAnsi" w:eastAsia="MS Gothic" w:hAnsiTheme="minorHAnsi" w:cstheme="minorHAnsi"/>
          <w:sz w:val="24"/>
          <w:szCs w:val="24"/>
          <w:lang w:eastAsia="en-US"/>
        </w:rPr>
        <w:t>Mam numer PESEL:</w:t>
      </w:r>
      <w:r w:rsidR="008D3915" w:rsidRPr="004C4B7C">
        <w:rPr>
          <w:rFonts w:asciiTheme="minorHAnsi" w:eastAsia="MS Gothic" w:hAnsiTheme="minorHAnsi" w:cstheme="minorHAnsi"/>
          <w:sz w:val="24"/>
          <w:szCs w:val="24"/>
          <w:lang w:eastAsia="en-US"/>
        </w:rPr>
        <w:tab/>
      </w:r>
      <w:r w:rsidR="008D3915" w:rsidRPr="004C4B7C">
        <w:rPr>
          <w:rFonts w:asciiTheme="minorHAnsi" w:eastAsia="MS Gothic" w:hAnsiTheme="minorHAnsi" w:cstheme="minorHAnsi"/>
          <w:sz w:val="24"/>
          <w:szCs w:val="24"/>
          <w:lang w:eastAsia="en-US"/>
        </w:rPr>
        <w:tab/>
      </w:r>
    </w:p>
    <w:p w14:paraId="3D58FF67" w14:textId="77777777" w:rsidR="008D3915" w:rsidRPr="004C4B7C" w:rsidRDefault="00306CF7" w:rsidP="00E043D7">
      <w:pPr>
        <w:spacing w:line="360" w:lineRule="auto"/>
        <w:ind w:left="567"/>
        <w:rPr>
          <w:rFonts w:asciiTheme="minorHAnsi" w:eastAsia="MS Gothic" w:hAnsiTheme="minorHAnsi" w:cstheme="minorHAnsi"/>
          <w:sz w:val="24"/>
          <w:szCs w:val="24"/>
          <w:lang w:eastAsia="en-US"/>
        </w:rPr>
      </w:pPr>
      <w:sdt>
        <w:sdtPr>
          <w:rPr>
            <w:rFonts w:asciiTheme="minorHAnsi" w:eastAsia="MS Gothic" w:hAnsiTheme="minorHAnsi" w:cstheme="minorHAnsi"/>
            <w:sz w:val="24"/>
            <w:szCs w:val="24"/>
            <w:lang w:eastAsia="en-US"/>
          </w:rPr>
          <w:id w:val="1599592627"/>
          <w14:checkbox>
            <w14:checked w14:val="0"/>
            <w14:checkedState w14:val="2612" w14:font="MS Gothic"/>
            <w14:uncheckedState w14:val="2610" w14:font="MS Gothic"/>
          </w14:checkbox>
        </w:sdtPr>
        <w:sdtEndPr/>
        <w:sdtContent>
          <w:r w:rsidR="008D3915" w:rsidRPr="004C4B7C">
            <w:rPr>
              <w:rFonts w:ascii="MS Gothic" w:eastAsia="MS Gothic" w:hAnsi="MS Gothic" w:cstheme="minorHAnsi"/>
              <w:sz w:val="24"/>
              <w:szCs w:val="24"/>
              <w:lang w:eastAsia="en-US"/>
            </w:rPr>
            <w:t>☐</w:t>
          </w:r>
        </w:sdtContent>
      </w:sdt>
      <w:r w:rsidR="00CE59FF" w:rsidRPr="004C4B7C">
        <w:rPr>
          <w:rFonts w:asciiTheme="minorHAnsi" w:eastAsia="MS Gothic" w:hAnsiTheme="minorHAnsi" w:cstheme="minorHAnsi"/>
          <w:sz w:val="24"/>
          <w:szCs w:val="24"/>
          <w:lang w:eastAsia="en-US"/>
        </w:rPr>
        <w:t xml:space="preserve"> </w:t>
      </w:r>
      <w:r w:rsidR="008D3915" w:rsidRPr="004C4B7C">
        <w:rPr>
          <w:rFonts w:asciiTheme="minorHAnsi" w:eastAsia="MS Gothic" w:hAnsiTheme="minorHAnsi" w:cstheme="minorHAnsi"/>
          <w:sz w:val="24"/>
          <w:szCs w:val="24"/>
          <w:lang w:eastAsia="en-US"/>
        </w:rPr>
        <w:t>Nie mam  numeru PESEL</w:t>
      </w:r>
    </w:p>
    <w:p w14:paraId="3D58FF68" w14:textId="77777777" w:rsidR="008D3915" w:rsidRPr="004C4B7C" w:rsidRDefault="00CE59FF" w:rsidP="00CE59FF">
      <w:pPr>
        <w:tabs>
          <w:tab w:val="left" w:leader="dot" w:pos="6095"/>
          <w:tab w:val="right" w:leader="dot" w:pos="8789"/>
        </w:tabs>
        <w:spacing w:line="360" w:lineRule="auto"/>
        <w:ind w:left="567"/>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J</w:t>
      </w:r>
      <w:r w:rsidR="008D3915" w:rsidRPr="004C4B7C">
        <w:rPr>
          <w:rFonts w:asciiTheme="minorHAnsi" w:eastAsia="Calibri" w:hAnsiTheme="minorHAnsi" w:cstheme="minorHAnsi"/>
          <w:sz w:val="24"/>
          <w:szCs w:val="24"/>
          <w:lang w:eastAsia="en-US"/>
        </w:rPr>
        <w:t xml:space="preserve">eśli brak </w:t>
      </w:r>
      <w:r w:rsidRPr="004C4B7C">
        <w:rPr>
          <w:rFonts w:asciiTheme="minorHAnsi" w:eastAsia="Calibri" w:hAnsiTheme="minorHAnsi" w:cstheme="minorHAnsi"/>
          <w:sz w:val="24"/>
          <w:szCs w:val="24"/>
          <w:lang w:eastAsia="en-US"/>
        </w:rPr>
        <w:t xml:space="preserve">numeru </w:t>
      </w:r>
      <w:r w:rsidR="008D3915" w:rsidRPr="004C4B7C">
        <w:rPr>
          <w:rFonts w:asciiTheme="minorHAnsi" w:eastAsia="Calibri" w:hAnsiTheme="minorHAnsi" w:cstheme="minorHAnsi"/>
          <w:sz w:val="24"/>
          <w:szCs w:val="24"/>
          <w:lang w:eastAsia="en-US"/>
        </w:rPr>
        <w:t>PESEL należy podać inny identyfikator</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69" w14:textId="77777777" w:rsidR="00CE59FF" w:rsidRPr="004C4B7C" w:rsidRDefault="00CE59FF" w:rsidP="00CE59FF">
      <w:pPr>
        <w:tabs>
          <w:tab w:val="left" w:leader="dot" w:pos="6095"/>
          <w:tab w:val="right" w:leader="dot" w:pos="8789"/>
        </w:tabs>
        <w:spacing w:line="360" w:lineRule="auto"/>
        <w:ind w:left="567"/>
        <w:rPr>
          <w:rFonts w:asciiTheme="minorHAnsi" w:eastAsia="MS Gothic" w:hAnsiTheme="minorHAnsi" w:cstheme="minorHAnsi"/>
          <w:sz w:val="24"/>
          <w:szCs w:val="24"/>
          <w:lang w:eastAsia="en-US"/>
        </w:rPr>
      </w:pPr>
      <w:r w:rsidRPr="004C4B7C">
        <w:rPr>
          <w:rFonts w:asciiTheme="minorHAnsi" w:eastAsia="Calibri" w:hAnsiTheme="minorHAnsi" w:cstheme="minorHAnsi"/>
          <w:sz w:val="24"/>
          <w:szCs w:val="24"/>
          <w:lang w:eastAsia="en-US"/>
        </w:rPr>
        <w:t>Jeśli brak numeru PESEL należy podać płeć</w:t>
      </w:r>
    </w:p>
    <w:p w14:paraId="3D58FF6A" w14:textId="77777777" w:rsidR="00E043D7" w:rsidRPr="004C4B7C" w:rsidRDefault="00306CF7" w:rsidP="00E043D7">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791681"/>
          <w14:checkbox>
            <w14:checked w14:val="0"/>
            <w14:checkedState w14:val="2612" w14:font="MS Gothic"/>
            <w14:uncheckedState w14:val="2610" w14:font="MS Gothic"/>
          </w14:checkbox>
        </w:sdtPr>
        <w:sdtEndPr/>
        <w:sdtContent>
          <w:r w:rsidR="00CE59FF" w:rsidRPr="004C4B7C">
            <w:rPr>
              <w:rFonts w:ascii="MS Gothic" w:eastAsia="MS Gothic" w:hAnsi="MS Gothic" w:cstheme="minorHAnsi"/>
              <w:sz w:val="24"/>
              <w:szCs w:val="24"/>
              <w:lang w:eastAsia="en-US"/>
            </w:rPr>
            <w:t>☐</w:t>
          </w:r>
        </w:sdtContent>
      </w:sdt>
      <w:r w:rsidR="00CE59FF" w:rsidRPr="004C4B7C">
        <w:rPr>
          <w:rFonts w:asciiTheme="minorHAnsi" w:eastAsia="Calibri" w:hAnsiTheme="minorHAnsi" w:cstheme="minorHAnsi"/>
          <w:sz w:val="24"/>
          <w:szCs w:val="24"/>
          <w:lang w:eastAsia="en-US"/>
        </w:rPr>
        <w:t xml:space="preserve"> </w:t>
      </w:r>
      <w:r w:rsidR="00E043D7" w:rsidRPr="004C4B7C">
        <w:rPr>
          <w:rFonts w:asciiTheme="minorHAnsi" w:eastAsia="Calibri" w:hAnsiTheme="minorHAnsi" w:cstheme="minorHAnsi"/>
          <w:sz w:val="24"/>
          <w:szCs w:val="24"/>
          <w:lang w:eastAsia="en-US"/>
        </w:rPr>
        <w:t>Kobieta</w:t>
      </w:r>
    </w:p>
    <w:p w14:paraId="3D58FF6B" w14:textId="77777777" w:rsidR="00E043D7" w:rsidRPr="004C4B7C" w:rsidRDefault="00306CF7" w:rsidP="00E043D7">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18024442"/>
          <w14:checkbox>
            <w14:checked w14:val="0"/>
            <w14:checkedState w14:val="2612" w14:font="MS Gothic"/>
            <w14:uncheckedState w14:val="2610" w14:font="MS Gothic"/>
          </w14:checkbox>
        </w:sdtPr>
        <w:sdtEndPr/>
        <w:sdtContent>
          <w:r w:rsidR="00CE59FF" w:rsidRPr="004C4B7C">
            <w:rPr>
              <w:rFonts w:ascii="MS Gothic" w:eastAsia="MS Gothic" w:hAnsi="MS Gothic" w:cstheme="minorHAnsi"/>
              <w:sz w:val="24"/>
              <w:szCs w:val="24"/>
              <w:lang w:eastAsia="en-US"/>
            </w:rPr>
            <w:t>☐</w:t>
          </w:r>
        </w:sdtContent>
      </w:sdt>
      <w:r w:rsidR="00CE59FF" w:rsidRPr="004C4B7C">
        <w:rPr>
          <w:rFonts w:asciiTheme="minorHAnsi" w:eastAsia="Calibri" w:hAnsiTheme="minorHAnsi" w:cstheme="minorHAnsi"/>
          <w:sz w:val="24"/>
          <w:szCs w:val="24"/>
          <w:lang w:eastAsia="en-US"/>
        </w:rPr>
        <w:t xml:space="preserve"> </w:t>
      </w:r>
      <w:r w:rsidR="00E043D7" w:rsidRPr="004C4B7C">
        <w:rPr>
          <w:rFonts w:asciiTheme="minorHAnsi" w:eastAsia="Calibri" w:hAnsiTheme="minorHAnsi" w:cstheme="minorHAnsi"/>
          <w:sz w:val="24"/>
          <w:szCs w:val="24"/>
          <w:lang w:eastAsia="en-US"/>
        </w:rPr>
        <w:t>Mężczyzna</w:t>
      </w:r>
    </w:p>
    <w:p w14:paraId="3D58FF6C" w14:textId="77777777" w:rsidR="00CE59FF" w:rsidRPr="004C4B7C" w:rsidRDefault="00CE59FF" w:rsidP="00CE59FF">
      <w:pPr>
        <w:tabs>
          <w:tab w:val="left" w:leader="dot" w:pos="8222"/>
          <w:tab w:val="right" w:leader="dot" w:pos="8789"/>
        </w:tabs>
        <w:spacing w:line="360" w:lineRule="auto"/>
        <w:ind w:left="567"/>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Jeśli brak numeru PESEL należy podać wiek w chwili przystąpienia do projektu:</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6D" w14:textId="77777777" w:rsidR="00997546" w:rsidRPr="004C4B7C" w:rsidRDefault="00997546" w:rsidP="00CE59FF">
      <w:pPr>
        <w:pStyle w:val="Nagwek2"/>
        <w:rPr>
          <w:rFonts w:eastAsia="Calibri"/>
          <w:lang w:eastAsia="en-US"/>
        </w:rPr>
      </w:pPr>
      <w:r w:rsidRPr="004C4B7C">
        <w:rPr>
          <w:rFonts w:eastAsia="Calibri"/>
          <w:lang w:eastAsia="en-US"/>
        </w:rPr>
        <w:t>Wykształcenie</w:t>
      </w:r>
    </w:p>
    <w:p w14:paraId="3D58FF6E" w14:textId="6236418A"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783072367"/>
          <w14:checkbox>
            <w14:checked w14:val="0"/>
            <w14:checkedState w14:val="2612" w14:font="MS Gothic"/>
            <w14:uncheckedState w14:val="2610" w14:font="MS Gothic"/>
          </w14:checkbox>
        </w:sdtPr>
        <w:sdtEndPr/>
        <w:sdtContent>
          <w:r w:rsidR="00557C0C">
            <w:rPr>
              <w:rFonts w:ascii="MS Gothic" w:eastAsia="MS Gothic" w:hAnsi="MS Gothic" w:cstheme="minorHAnsi" w:hint="eastAsia"/>
              <w:sz w:val="24"/>
              <w:szCs w:val="24"/>
              <w:lang w:eastAsia="en-US"/>
            </w:rPr>
            <w:t>☐</w:t>
          </w:r>
        </w:sdtContent>
      </w:sdt>
      <w:r w:rsidR="00997546" w:rsidRPr="004C4B7C">
        <w:rPr>
          <w:rFonts w:asciiTheme="minorHAnsi" w:eastAsia="Calibri" w:hAnsiTheme="minorHAnsi" w:cstheme="minorHAnsi"/>
          <w:sz w:val="24"/>
          <w:szCs w:val="24"/>
          <w:lang w:eastAsia="en-US"/>
        </w:rPr>
        <w:t xml:space="preserve"> Średnie pierwszego stopnia lub niższe (ISCED 0-2)</w:t>
      </w:r>
    </w:p>
    <w:p w14:paraId="3D58FF6F"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21771105"/>
          <w14:checkbox>
            <w14:checked w14:val="0"/>
            <w14:checkedState w14:val="2612" w14:font="MS Gothic"/>
            <w14:uncheckedState w14:val="2610" w14:font="MS Gothic"/>
          </w14:checkbox>
        </w:sdtPr>
        <w:sdtEndPr/>
        <w:sdtContent>
          <w:r w:rsidR="00CE59F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Ponadgimnazjalne (ISCED 3) lub policealne (ISCED 4)</w:t>
      </w:r>
    </w:p>
    <w:p w14:paraId="3D58FF70"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050914368"/>
          <w14:checkbox>
            <w14:checked w14:val="0"/>
            <w14:checkedState w14:val="2612" w14:font="MS Gothic"/>
            <w14:uncheckedState w14:val="2610" w14:font="MS Gothic"/>
          </w14:checkbox>
        </w:sdtPr>
        <w:sdtEndPr/>
        <w:sdtContent>
          <w:r w:rsidR="00CE59F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Wyższe (ISCED 5-8)</w:t>
      </w:r>
    </w:p>
    <w:p w14:paraId="3D58FF71" w14:textId="77777777" w:rsidR="00997546" w:rsidRPr="004C4B7C" w:rsidRDefault="00997546" w:rsidP="009B571C">
      <w:pPr>
        <w:pStyle w:val="Nagwek1"/>
        <w:rPr>
          <w:rFonts w:eastAsia="Calibri"/>
          <w:lang w:eastAsia="en-US"/>
        </w:rPr>
      </w:pPr>
      <w:r w:rsidRPr="004C4B7C">
        <w:rPr>
          <w:rFonts w:eastAsia="Calibri"/>
          <w:lang w:eastAsia="en-US"/>
        </w:rPr>
        <w:t>Dane teleadresowe</w:t>
      </w:r>
    </w:p>
    <w:p w14:paraId="3D58FF72" w14:textId="77777777" w:rsidR="00997546" w:rsidRPr="004C4B7C" w:rsidRDefault="00997546" w:rsidP="00520BCF">
      <w:pPr>
        <w:tabs>
          <w:tab w:val="left" w:leader="dot" w:pos="425"/>
          <w:tab w:val="right" w:leader="dot" w:pos="8789"/>
        </w:tabs>
        <w:spacing w:before="120"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Kraj</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3" w14:textId="77777777" w:rsidR="00997546" w:rsidRPr="004C4B7C" w:rsidRDefault="00997546" w:rsidP="00997546">
      <w:pPr>
        <w:tabs>
          <w:tab w:val="left" w:leader="dot" w:pos="1418"/>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Województwo</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4" w14:textId="77777777" w:rsidR="00997546" w:rsidRPr="004C4B7C" w:rsidRDefault="00997546" w:rsidP="00997546">
      <w:pPr>
        <w:tabs>
          <w:tab w:val="left" w:leader="dot" w:pos="709"/>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Powiat</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5" w14:textId="77777777" w:rsidR="00997546" w:rsidRPr="004C4B7C" w:rsidRDefault="00997546" w:rsidP="00997546">
      <w:pPr>
        <w:tabs>
          <w:tab w:val="left" w:leader="dot" w:pos="709"/>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Gmina</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6" w14:textId="77777777" w:rsidR="00997546" w:rsidRPr="004C4B7C" w:rsidRDefault="00997546" w:rsidP="00997546">
      <w:pPr>
        <w:tabs>
          <w:tab w:val="left" w:leader="dot" w:pos="1276"/>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Miejscowość</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77" w14:textId="77777777" w:rsidR="00997546" w:rsidRPr="004C4B7C" w:rsidRDefault="00997546" w:rsidP="00997546">
      <w:pPr>
        <w:tabs>
          <w:tab w:val="left" w:leader="dot" w:pos="1276"/>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Kod pocztowy</w:t>
      </w:r>
      <w:r w:rsidRPr="004C4B7C">
        <w:rPr>
          <w:rFonts w:asciiTheme="minorHAnsi" w:eastAsia="Calibri" w:hAnsiTheme="minorHAnsi" w:cstheme="minorHAnsi"/>
          <w:sz w:val="24"/>
          <w:szCs w:val="24"/>
          <w:lang w:eastAsia="en-US"/>
        </w:rPr>
        <w:tab/>
      </w:r>
    </w:p>
    <w:p w14:paraId="3D58FF78" w14:textId="77777777" w:rsidR="00997546" w:rsidRPr="004C4B7C" w:rsidRDefault="00997546" w:rsidP="00997546">
      <w:pPr>
        <w:tabs>
          <w:tab w:val="left" w:leader="dot" w:pos="2268"/>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Nr telefonu kontaktowego</w:t>
      </w:r>
      <w:r w:rsidRPr="004C4B7C">
        <w:rPr>
          <w:rFonts w:asciiTheme="minorHAnsi" w:eastAsia="Calibri" w:hAnsiTheme="minorHAnsi" w:cstheme="minorHAnsi"/>
          <w:sz w:val="24"/>
          <w:szCs w:val="24"/>
          <w:lang w:eastAsia="en-US"/>
        </w:rPr>
        <w:tab/>
      </w:r>
    </w:p>
    <w:p w14:paraId="3D58FF79" w14:textId="77777777" w:rsidR="00997546" w:rsidRPr="004C4B7C" w:rsidRDefault="00997546" w:rsidP="00997546">
      <w:pPr>
        <w:tabs>
          <w:tab w:val="left" w:leader="dot" w:pos="1134"/>
          <w:tab w:val="right" w:leader="dot" w:pos="8789"/>
        </w:tabs>
        <w:spacing w:line="360" w:lineRule="auto"/>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Adres e-mail</w:t>
      </w:r>
      <w:r w:rsidRPr="004C4B7C">
        <w:rPr>
          <w:rFonts w:asciiTheme="minorHAnsi" w:eastAsia="Calibri" w:hAnsiTheme="minorHAnsi" w:cstheme="minorHAnsi"/>
          <w:sz w:val="24"/>
          <w:szCs w:val="24"/>
          <w:lang w:eastAsia="en-US"/>
        </w:rPr>
        <w:tab/>
      </w:r>
    </w:p>
    <w:p w14:paraId="3D58FF7A" w14:textId="77777777" w:rsidR="00997546" w:rsidRPr="004C4B7C" w:rsidRDefault="00997546" w:rsidP="009B571C">
      <w:pPr>
        <w:pStyle w:val="Nagwek1"/>
        <w:rPr>
          <w:rFonts w:eastAsia="Calibri"/>
          <w:lang w:eastAsia="en-US"/>
        </w:rPr>
      </w:pPr>
      <w:r w:rsidRPr="004C4B7C">
        <w:rPr>
          <w:rFonts w:eastAsia="Calibri"/>
          <w:lang w:eastAsia="en-US"/>
        </w:rPr>
        <w:t>Status uczestnika w chwili przystąpienia do projektu</w:t>
      </w:r>
      <w:r w:rsidRPr="004C4B7C">
        <w:rPr>
          <w:rFonts w:eastAsia="Calibri"/>
          <w:lang w:eastAsia="en-US"/>
        </w:rPr>
        <w:tab/>
      </w:r>
    </w:p>
    <w:p w14:paraId="3D58FF7B"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43659653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obcego pochodzenia</w:t>
      </w:r>
    </w:p>
    <w:p w14:paraId="3D58FF7C"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79298023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7D"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1813120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7E"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8222724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państwa trzeciego</w:t>
      </w:r>
    </w:p>
    <w:p w14:paraId="3D58FF7F"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74783576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80"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086152937"/>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81"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91447263"/>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należąca do mniejszości narodowej lub etnicznej (w tym społeczności marginalizowane)</w:t>
      </w:r>
    </w:p>
    <w:p w14:paraId="3D58FF82"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04016417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83"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6915862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84"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399898008"/>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Odmowa podania informacji</w:t>
      </w:r>
    </w:p>
    <w:p w14:paraId="3D58FF85"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22374739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bezdomna lub dotknięta wykluczeniem z dostępu do mieszkań</w:t>
      </w:r>
    </w:p>
    <w:p w14:paraId="3D58FF86"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0405782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87"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784646198"/>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88"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509354743"/>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Osoba z niepełnosprawnościami</w:t>
      </w:r>
    </w:p>
    <w:p w14:paraId="3D58FF89"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551030499"/>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Tak</w:t>
      </w:r>
    </w:p>
    <w:p w14:paraId="3D58FF8A"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21966696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Nie</w:t>
      </w:r>
    </w:p>
    <w:p w14:paraId="3D58FF8B"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817406069"/>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Odmowa podania informacji</w:t>
      </w:r>
    </w:p>
    <w:p w14:paraId="3D58FF8C" w14:textId="77777777" w:rsidR="00997546" w:rsidRPr="004C4B7C" w:rsidRDefault="00997546" w:rsidP="009B571C">
      <w:pPr>
        <w:pStyle w:val="Nagwek1"/>
        <w:rPr>
          <w:rFonts w:eastAsia="Calibri"/>
          <w:lang w:eastAsia="en-US"/>
        </w:rPr>
      </w:pPr>
      <w:r w:rsidRPr="004C4B7C">
        <w:rPr>
          <w:rFonts w:eastAsia="Calibri"/>
          <w:lang w:eastAsia="en-US"/>
        </w:rPr>
        <w:t>Status osoby na rynku pracy w chwili przystąpienia do projektu</w:t>
      </w:r>
    </w:p>
    <w:p w14:paraId="3D58FF8D"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90964716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bierna zawodowo (jeśli tak proszę zaznaczyć odpowiednie </w:t>
      </w:r>
      <w:r w:rsidR="00384B15" w:rsidRPr="004C4B7C">
        <w:rPr>
          <w:rFonts w:asciiTheme="minorHAnsi" w:eastAsia="Calibri" w:hAnsiTheme="minorHAnsi" w:cstheme="minorHAnsi"/>
          <w:sz w:val="24"/>
          <w:szCs w:val="24"/>
          <w:lang w:eastAsia="en-US"/>
        </w:rPr>
        <w:t>poniżej</w:t>
      </w:r>
      <w:r w:rsidR="00997546" w:rsidRPr="004C4B7C">
        <w:rPr>
          <w:rFonts w:asciiTheme="minorHAnsi" w:eastAsia="Calibri" w:hAnsiTheme="minorHAnsi" w:cstheme="minorHAnsi"/>
          <w:sz w:val="24"/>
          <w:szCs w:val="24"/>
          <w:lang w:eastAsia="en-US"/>
        </w:rPr>
        <w:t>)</w:t>
      </w:r>
    </w:p>
    <w:p w14:paraId="3D58FF8E"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864562749"/>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nieuczestnicząca w kształceniu lub szkoleniu</w:t>
      </w:r>
    </w:p>
    <w:p w14:paraId="3D58FF8F" w14:textId="77777777" w:rsidR="00997546" w:rsidRPr="004C4B7C" w:rsidRDefault="00306CF7" w:rsidP="00E043D7">
      <w:pPr>
        <w:tabs>
          <w:tab w:val="left" w:leader="dot" w:pos="4536"/>
          <w:tab w:val="right" w:leader="dot" w:pos="8789"/>
        </w:tabs>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3314830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ucząca się/odbywająca kształcenie</w:t>
      </w:r>
      <w:r w:rsidR="00E043D7" w:rsidRPr="004C4B7C">
        <w:rPr>
          <w:rFonts w:asciiTheme="minorHAnsi" w:eastAsia="Calibri" w:hAnsiTheme="minorHAnsi" w:cstheme="minorHAnsi"/>
          <w:sz w:val="24"/>
          <w:szCs w:val="24"/>
          <w:lang w:eastAsia="en-US"/>
        </w:rPr>
        <w:t xml:space="preserve"> – </w:t>
      </w:r>
      <w:r w:rsidR="00997546" w:rsidRPr="004C4B7C">
        <w:rPr>
          <w:rFonts w:asciiTheme="minorHAnsi" w:eastAsia="Calibri" w:hAnsiTheme="minorHAnsi" w:cstheme="minorHAnsi"/>
          <w:sz w:val="24"/>
          <w:szCs w:val="24"/>
          <w:lang w:eastAsia="en-US"/>
        </w:rPr>
        <w:t>planowana data ukończenia kształcenia</w:t>
      </w:r>
      <w:r w:rsidR="007A7F4B" w:rsidRPr="004C4B7C">
        <w:rPr>
          <w:rFonts w:asciiTheme="minorHAnsi" w:eastAsia="Calibri" w:hAnsiTheme="minorHAnsi" w:cstheme="minorHAnsi"/>
          <w:sz w:val="24"/>
          <w:szCs w:val="24"/>
          <w:lang w:eastAsia="en-US"/>
        </w:rPr>
        <w:t>(format dzień</w:t>
      </w:r>
      <w:r w:rsidR="00E043D7" w:rsidRPr="004C4B7C">
        <w:rPr>
          <w:rFonts w:asciiTheme="minorHAnsi" w:eastAsia="Calibri" w:hAnsiTheme="minorHAnsi" w:cstheme="minorHAnsi"/>
          <w:sz w:val="24"/>
          <w:szCs w:val="24"/>
          <w:lang w:eastAsia="en-US"/>
        </w:rPr>
        <w:t>-</w:t>
      </w:r>
      <w:r w:rsidR="007A7F4B" w:rsidRPr="004C4B7C">
        <w:rPr>
          <w:rFonts w:asciiTheme="minorHAnsi" w:eastAsia="Calibri" w:hAnsiTheme="minorHAnsi" w:cstheme="minorHAnsi"/>
          <w:sz w:val="24"/>
          <w:szCs w:val="24"/>
          <w:lang w:eastAsia="en-US"/>
        </w:rPr>
        <w:t>miesiąc</w:t>
      </w:r>
      <w:r w:rsidR="00E043D7" w:rsidRPr="004C4B7C">
        <w:rPr>
          <w:rFonts w:asciiTheme="minorHAnsi" w:eastAsia="Calibri" w:hAnsiTheme="minorHAnsi" w:cstheme="minorHAnsi"/>
          <w:sz w:val="24"/>
          <w:szCs w:val="24"/>
          <w:lang w:eastAsia="en-US"/>
        </w:rPr>
        <w:t>-</w:t>
      </w:r>
      <w:r w:rsidR="007A7F4B" w:rsidRPr="004C4B7C">
        <w:rPr>
          <w:rFonts w:asciiTheme="minorHAnsi" w:eastAsia="Calibri" w:hAnsiTheme="minorHAnsi" w:cstheme="minorHAnsi"/>
          <w:sz w:val="24"/>
          <w:szCs w:val="24"/>
          <w:lang w:eastAsia="en-US"/>
        </w:rPr>
        <w:t>rok DD</w:t>
      </w:r>
      <w:r w:rsidR="00E043D7" w:rsidRPr="004C4B7C">
        <w:rPr>
          <w:rFonts w:asciiTheme="minorHAnsi" w:eastAsia="Calibri" w:hAnsiTheme="minorHAnsi" w:cstheme="minorHAnsi"/>
          <w:sz w:val="24"/>
          <w:szCs w:val="24"/>
          <w:lang w:eastAsia="en-US"/>
        </w:rPr>
        <w:t>-MM-RRRR)</w:t>
      </w:r>
      <w:r w:rsidR="00997546" w:rsidRPr="004C4B7C">
        <w:rPr>
          <w:rFonts w:asciiTheme="minorHAnsi" w:eastAsia="Calibri" w:hAnsiTheme="minorHAnsi" w:cstheme="minorHAnsi"/>
          <w:sz w:val="24"/>
          <w:szCs w:val="24"/>
          <w:lang w:eastAsia="en-US"/>
        </w:rPr>
        <w:t>:</w:t>
      </w:r>
      <w:r w:rsidR="00997546" w:rsidRPr="004C4B7C">
        <w:rPr>
          <w:rFonts w:asciiTheme="minorHAnsi" w:eastAsia="Calibri" w:hAnsiTheme="minorHAnsi" w:cstheme="minorHAnsi"/>
          <w:sz w:val="24"/>
          <w:szCs w:val="24"/>
          <w:lang w:eastAsia="en-US"/>
        </w:rPr>
        <w:tab/>
      </w:r>
    </w:p>
    <w:p w14:paraId="3D58FF90"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2718402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Inne</w:t>
      </w:r>
    </w:p>
    <w:p w14:paraId="3D58FF91"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79148326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bezrobotna (jeśli tak proszę zaznaczyć odpowiednie </w:t>
      </w:r>
      <w:r w:rsidR="00384B15" w:rsidRPr="004C4B7C">
        <w:rPr>
          <w:rFonts w:asciiTheme="minorHAnsi" w:eastAsia="Calibri" w:hAnsiTheme="minorHAnsi" w:cstheme="minorHAnsi"/>
          <w:sz w:val="24"/>
          <w:szCs w:val="24"/>
          <w:lang w:eastAsia="en-US"/>
        </w:rPr>
        <w:t>poniżej</w:t>
      </w:r>
      <w:r w:rsidR="00997546" w:rsidRPr="004C4B7C">
        <w:rPr>
          <w:rFonts w:asciiTheme="minorHAnsi" w:eastAsia="Calibri" w:hAnsiTheme="minorHAnsi" w:cstheme="minorHAnsi"/>
          <w:sz w:val="24"/>
          <w:szCs w:val="24"/>
          <w:lang w:eastAsia="en-US"/>
        </w:rPr>
        <w:t>) zarejestrowana w ewidencji urzędów pracy:</w:t>
      </w:r>
    </w:p>
    <w:p w14:paraId="3D58FF92"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1901082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długotrwale bezrobotna</w:t>
      </w:r>
    </w:p>
    <w:p w14:paraId="3D58FF93"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12290920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Inne</w:t>
      </w:r>
    </w:p>
    <w:p w14:paraId="3D58FF94" w14:textId="77777777" w:rsidR="00997546" w:rsidRPr="004C4B7C" w:rsidRDefault="00306CF7" w:rsidP="00997546">
      <w:pPr>
        <w:spacing w:line="360" w:lineRule="auto"/>
        <w:ind w:left="567"/>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876778916"/>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(jeśli tak proszę zaznaczyć odpowiednie </w:t>
      </w:r>
      <w:r w:rsidR="00520BCF" w:rsidRPr="004C4B7C">
        <w:rPr>
          <w:rFonts w:asciiTheme="minorHAnsi" w:eastAsia="Calibri" w:hAnsiTheme="minorHAnsi" w:cstheme="minorHAnsi"/>
          <w:sz w:val="24"/>
          <w:szCs w:val="24"/>
          <w:lang w:eastAsia="en-US"/>
        </w:rPr>
        <w:t>poniżej</w:t>
      </w:r>
      <w:r w:rsidR="00997546" w:rsidRPr="004C4B7C">
        <w:rPr>
          <w:rFonts w:asciiTheme="minorHAnsi" w:eastAsia="Calibri" w:hAnsiTheme="minorHAnsi" w:cstheme="minorHAnsi"/>
          <w:sz w:val="24"/>
          <w:szCs w:val="24"/>
          <w:lang w:eastAsia="en-US"/>
        </w:rPr>
        <w:t>):</w:t>
      </w:r>
    </w:p>
    <w:p w14:paraId="3D58FF95"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71966583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prowadząca działalność na własny rachunek</w:t>
      </w:r>
    </w:p>
    <w:p w14:paraId="3D58FF96"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79697598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administracji rządowej</w:t>
      </w:r>
    </w:p>
    <w:p w14:paraId="3D58FF97"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743705170"/>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administracji samorządowej [z wyłączeniem szkół i placówek systemu oświaty]</w:t>
      </w:r>
    </w:p>
    <w:p w14:paraId="3D58FF98"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9563012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organizacji pozarządowej</w:t>
      </w:r>
    </w:p>
    <w:p w14:paraId="3D58FF99"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85007448"/>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MMŚP</w:t>
      </w:r>
    </w:p>
    <w:p w14:paraId="3D58FF9A"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94170837"/>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997546" w:rsidRPr="004C4B7C">
        <w:rPr>
          <w:rFonts w:asciiTheme="minorHAnsi" w:eastAsia="Calibri" w:hAnsiTheme="minorHAnsi" w:cstheme="minorHAnsi"/>
          <w:sz w:val="24"/>
          <w:szCs w:val="24"/>
          <w:lang w:eastAsia="en-US"/>
        </w:rPr>
        <w:t xml:space="preserve"> Osoba pracująca w dużym przedsiębiorstwie</w:t>
      </w:r>
    </w:p>
    <w:p w14:paraId="3D58FF9B"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1208528739"/>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podmiocie wykonującym działalność leczniczą</w:t>
      </w:r>
    </w:p>
    <w:p w14:paraId="3D58FF9C"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69813211"/>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szkole lub placówce systemu oświaty (kadra pedagogiczna)</w:t>
      </w:r>
    </w:p>
    <w:p w14:paraId="3D58FF9D"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1686788087"/>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szkole lub placówce systemu oświaty (kadra niepedagogiczna)</w:t>
      </w:r>
    </w:p>
    <w:p w14:paraId="3D58FF9E"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1257559520"/>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szkole lub placówce systemu oświaty (kadra zarządzająca)</w:t>
      </w:r>
    </w:p>
    <w:p w14:paraId="3D58FF9F"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205272932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na uczelni</w:t>
      </w:r>
    </w:p>
    <w:p w14:paraId="3D58FFA0"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Segoe UI Symbol" w:eastAsia="MS Gothic" w:hAnsi="Segoe UI Symbol" w:cs="Segoe UI Symbol"/>
            <w:sz w:val="24"/>
            <w:szCs w:val="24"/>
            <w:lang w:eastAsia="en-US"/>
          </w:rPr>
          <w:id w:val="-817964218"/>
          <w14:checkbox>
            <w14:checked w14:val="0"/>
            <w14:checkedState w14:val="2612" w14:font="MS Gothic"/>
            <w14:uncheckedState w14:val="2610" w14:font="MS Gothic"/>
          </w14:checkbox>
        </w:sdtPr>
        <w:sdtEndPr/>
        <w:sdtContent>
          <w:r w:rsidR="00520BCF" w:rsidRPr="004C4B7C">
            <w:rPr>
              <w:rFonts w:ascii="MS Gothic" w:eastAsia="MS Gothic" w:hAnsi="MS Gothic" w:cs="Segoe UI Symbol"/>
              <w:sz w:val="24"/>
              <w:szCs w:val="24"/>
              <w:lang w:eastAsia="en-US"/>
            </w:rPr>
            <w:t>☐</w:t>
          </w:r>
        </w:sdtContent>
      </w:sdt>
      <w:r w:rsidR="00520BCF" w:rsidRPr="004C4B7C">
        <w:rPr>
          <w:rFonts w:ascii="Segoe UI Symbol" w:eastAsia="MS Gothic" w:hAnsi="Segoe UI Symbol" w:cs="Segoe UI Symbol"/>
          <w:sz w:val="24"/>
          <w:szCs w:val="24"/>
          <w:lang w:eastAsia="en-US"/>
        </w:rPr>
        <w:t xml:space="preserve"> </w:t>
      </w:r>
      <w:r w:rsidR="00997546" w:rsidRPr="004C4B7C">
        <w:rPr>
          <w:rFonts w:asciiTheme="minorHAnsi" w:eastAsia="Calibri" w:hAnsiTheme="minorHAnsi" w:cstheme="minorHAnsi"/>
          <w:sz w:val="24"/>
          <w:szCs w:val="24"/>
          <w:lang w:eastAsia="en-US"/>
        </w:rPr>
        <w:t>Osoba pracująca w instytucie naukowym</w:t>
      </w:r>
    </w:p>
    <w:p w14:paraId="3D58FFA1"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84142499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w instytucie badawczym</w:t>
      </w:r>
    </w:p>
    <w:p w14:paraId="3D58FFA2"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03950479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w instytucie działającym w ramach Sieci Badawczej Łukasiewicz</w:t>
      </w:r>
    </w:p>
    <w:p w14:paraId="3D58FFA3"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19012922"/>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w międzynarodowym instytucie naukowym</w:t>
      </w:r>
    </w:p>
    <w:p w14:paraId="3D58FFA4"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844513761"/>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dla federacji podmiotów systemu szkolnictwa wyższego i nauki</w:t>
      </w:r>
    </w:p>
    <w:p w14:paraId="3D58FFA5" w14:textId="77777777" w:rsidR="00997546" w:rsidRPr="004C4B7C" w:rsidRDefault="00306CF7" w:rsidP="00997546">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366959454"/>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Osoba pracująca na rzecz państwowej osoby prawnej</w:t>
      </w:r>
    </w:p>
    <w:p w14:paraId="3D58FFA6" w14:textId="77777777" w:rsidR="001378EA" w:rsidRPr="004C4B7C" w:rsidRDefault="00306CF7" w:rsidP="00636061">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589465395"/>
          <w14:checkbox>
            <w14:checked w14:val="0"/>
            <w14:checkedState w14:val="2612" w14:font="MS Gothic"/>
            <w14:uncheckedState w14:val="2610" w14:font="MS Gothic"/>
          </w14:checkbox>
        </w:sdtPr>
        <w:sdtEndPr/>
        <w:sdtContent>
          <w:r w:rsidR="00520BCF" w:rsidRPr="004C4B7C">
            <w:rPr>
              <w:rFonts w:ascii="MS Gothic" w:eastAsia="MS Gothic" w:hAnsi="MS Gothic" w:cstheme="minorHAnsi"/>
              <w:sz w:val="24"/>
              <w:szCs w:val="24"/>
              <w:lang w:eastAsia="en-US"/>
            </w:rPr>
            <w:t>☐</w:t>
          </w:r>
        </w:sdtContent>
      </w:sdt>
      <w:r w:rsidR="00520BCF" w:rsidRPr="004C4B7C">
        <w:rPr>
          <w:rFonts w:asciiTheme="minorHAnsi" w:eastAsia="Calibri" w:hAnsiTheme="minorHAnsi" w:cstheme="minorHAnsi"/>
          <w:sz w:val="24"/>
          <w:szCs w:val="24"/>
          <w:lang w:eastAsia="en-US"/>
        </w:rPr>
        <w:t xml:space="preserve"> </w:t>
      </w:r>
      <w:r w:rsidR="00997546" w:rsidRPr="004C4B7C">
        <w:rPr>
          <w:rFonts w:asciiTheme="minorHAnsi" w:eastAsia="Calibri" w:hAnsiTheme="minorHAnsi" w:cstheme="minorHAnsi"/>
          <w:sz w:val="24"/>
          <w:szCs w:val="24"/>
          <w:lang w:eastAsia="en-US"/>
        </w:rPr>
        <w:t>Inne</w:t>
      </w:r>
    </w:p>
    <w:p w14:paraId="3D58FFA7" w14:textId="77777777" w:rsidR="00176730" w:rsidRPr="004C4B7C" w:rsidRDefault="00176730" w:rsidP="00636061">
      <w:pPr>
        <w:pStyle w:val="Nagwek1"/>
        <w:spacing w:before="240"/>
        <w:rPr>
          <w:rFonts w:eastAsia="Calibri"/>
          <w:lang w:eastAsia="en-US"/>
        </w:rPr>
      </w:pPr>
      <w:r w:rsidRPr="004C4B7C">
        <w:rPr>
          <w:rFonts w:eastAsia="Calibri"/>
          <w:lang w:eastAsia="en-US"/>
        </w:rPr>
        <w:t>Klauzula informacyjna</w:t>
      </w:r>
      <w:r w:rsidR="000B197C" w:rsidRPr="004C4B7C">
        <w:rPr>
          <w:rFonts w:eastAsia="Calibri"/>
          <w:lang w:eastAsia="en-US"/>
        </w:rPr>
        <w:t xml:space="preserve"> Uniwersytetu VIZJA</w:t>
      </w:r>
    </w:p>
    <w:p w14:paraId="3D58FFA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Treść klauzuli informacyjnej </w:t>
      </w:r>
      <w:r w:rsidR="00176730" w:rsidRPr="004C4B7C">
        <w:rPr>
          <w:rFonts w:asciiTheme="minorHAnsi" w:eastAsia="Calibri" w:hAnsiTheme="minorHAnsi" w:cstheme="minorHAnsi"/>
          <w:sz w:val="24"/>
          <w:szCs w:val="24"/>
          <w:lang w:eastAsia="en-US"/>
        </w:rPr>
        <w:t>Uniwersytetu VIZJA</w:t>
      </w:r>
      <w:r w:rsidRPr="004C4B7C">
        <w:rPr>
          <w:rFonts w:asciiTheme="minorHAnsi" w:eastAsia="Calibri" w:hAnsiTheme="minorHAnsi" w:cstheme="minorHAnsi"/>
          <w:sz w:val="24"/>
          <w:szCs w:val="24"/>
          <w:lang w:eastAsia="en-US"/>
        </w:rPr>
        <w:t xml:space="preserve"> dla osób uczestniczących w procesie rekrutacyjnym:</w:t>
      </w:r>
    </w:p>
    <w:p w14:paraId="3D58FFA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3D58FFAB"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ab/>
        <w:t xml:space="preserve">Administratorem Państwa danych osobowych jest </w:t>
      </w:r>
      <w:r w:rsidR="00176730" w:rsidRPr="004C4B7C">
        <w:rPr>
          <w:rFonts w:asciiTheme="minorHAnsi" w:eastAsia="Calibri" w:hAnsiTheme="minorHAnsi" w:cstheme="minorHAnsi"/>
          <w:sz w:val="24"/>
          <w:szCs w:val="24"/>
          <w:lang w:eastAsia="en-US"/>
        </w:rPr>
        <w:t>Uniwersytetu VIZJA</w:t>
      </w:r>
      <w:r w:rsidRPr="004C4B7C">
        <w:rPr>
          <w:rFonts w:asciiTheme="minorHAnsi" w:eastAsia="Calibri" w:hAnsiTheme="minorHAnsi" w:cstheme="minorHAnsi"/>
          <w:sz w:val="24"/>
          <w:szCs w:val="24"/>
          <w:lang w:eastAsia="en-US"/>
        </w:rPr>
        <w:t xml:space="preserve">, przy ul. </w:t>
      </w:r>
      <w:r w:rsidR="00176730" w:rsidRPr="004C4B7C">
        <w:rPr>
          <w:rFonts w:asciiTheme="minorHAnsi" w:eastAsia="Calibri" w:hAnsiTheme="minorHAnsi" w:cstheme="minorHAnsi"/>
          <w:sz w:val="24"/>
          <w:szCs w:val="24"/>
          <w:lang w:eastAsia="en-US"/>
        </w:rPr>
        <w:t>Okopowej 59</w:t>
      </w:r>
      <w:r w:rsidRPr="004C4B7C">
        <w:rPr>
          <w:rFonts w:asciiTheme="minorHAnsi" w:eastAsia="Calibri" w:hAnsiTheme="minorHAnsi" w:cstheme="minorHAnsi"/>
          <w:sz w:val="24"/>
          <w:szCs w:val="24"/>
          <w:lang w:eastAsia="en-US"/>
        </w:rPr>
        <w:t xml:space="preserve">, </w:t>
      </w:r>
      <w:r w:rsidR="00176730" w:rsidRPr="004C4B7C">
        <w:rPr>
          <w:rFonts w:asciiTheme="minorHAnsi" w:eastAsia="Calibri" w:hAnsiTheme="minorHAnsi" w:cstheme="minorHAnsi"/>
          <w:sz w:val="24"/>
          <w:szCs w:val="24"/>
          <w:lang w:eastAsia="en-US"/>
        </w:rPr>
        <w:t>01-043</w:t>
      </w:r>
      <w:r w:rsidRPr="004C4B7C">
        <w:rPr>
          <w:rFonts w:asciiTheme="minorHAnsi" w:eastAsia="Calibri" w:hAnsiTheme="minorHAnsi" w:cstheme="minorHAnsi"/>
          <w:sz w:val="24"/>
          <w:szCs w:val="24"/>
          <w:lang w:eastAsia="en-US"/>
        </w:rPr>
        <w:t xml:space="preserve"> Warszawa</w:t>
      </w:r>
      <w:r w:rsidR="00176730" w:rsidRPr="004C4B7C">
        <w:rPr>
          <w:rFonts w:asciiTheme="minorHAnsi" w:eastAsia="Calibri" w:hAnsiTheme="minorHAnsi" w:cstheme="minorHAnsi"/>
          <w:sz w:val="24"/>
          <w:szCs w:val="24"/>
          <w:lang w:eastAsia="en-US"/>
        </w:rPr>
        <w:t>, adres poczty e-mail: zgloszenia@vizja.pl .</w:t>
      </w:r>
    </w:p>
    <w:p w14:paraId="3D58FFAC" w14:textId="77777777" w:rsidR="001378EA" w:rsidRPr="004C4B7C" w:rsidRDefault="00176730"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2</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Państwa dane osobowe będą przetwarzane przez Administratora na podstawie:</w:t>
      </w:r>
    </w:p>
    <w:p w14:paraId="3D58FFAD"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w:t>
      </w:r>
      <w:r w:rsidRPr="004C4B7C">
        <w:rPr>
          <w:rFonts w:asciiTheme="minorHAnsi" w:eastAsia="Calibri" w:hAnsiTheme="minorHAnsi" w:cstheme="minorHAnsi"/>
          <w:sz w:val="24"/>
          <w:szCs w:val="24"/>
          <w:lang w:eastAsia="en-US"/>
        </w:rPr>
        <w:tab/>
        <w:t>art. 6 ust. 1 lit. c RODO oraz art. 9 ust. 2 lit. g, konieczność wypełnienia obowiązków prawnych wynikających z przepisów prawa, w celu zakwalifikowania Państwa do udziału w Projekcie pn. „</w:t>
      </w:r>
      <w:r w:rsidR="009D0D7E" w:rsidRPr="004C4B7C">
        <w:rPr>
          <w:rFonts w:asciiTheme="minorHAnsi" w:eastAsia="Calibri" w:hAnsiTheme="minorHAnsi" w:cstheme="minorHAnsi"/>
          <w:sz w:val="24"/>
          <w:szCs w:val="24"/>
          <w:lang w:eastAsia="en-US"/>
        </w:rPr>
        <w:t>Vizja Home – Uczelnia dla wszystkich</w:t>
      </w:r>
      <w:r w:rsidRPr="004C4B7C">
        <w:rPr>
          <w:rFonts w:asciiTheme="minorHAnsi" w:eastAsia="Calibri" w:hAnsiTheme="minorHAnsi" w:cstheme="minorHAnsi"/>
          <w:sz w:val="24"/>
          <w:szCs w:val="24"/>
          <w:lang w:eastAsia="en-US"/>
        </w:rPr>
        <w:t xml:space="preserve">” (nr </w:t>
      </w:r>
      <w:r w:rsidR="009D0D7E" w:rsidRPr="004C4B7C">
        <w:rPr>
          <w:rFonts w:asciiTheme="minorHAnsi" w:eastAsia="Calibri" w:hAnsiTheme="minorHAnsi" w:cstheme="minorHAnsi"/>
          <w:sz w:val="24"/>
          <w:szCs w:val="24"/>
          <w:lang w:eastAsia="en-US"/>
        </w:rPr>
        <w:t>FERS.03.01-IP.08-0200/24</w:t>
      </w:r>
      <w:r w:rsidRPr="004C4B7C">
        <w:rPr>
          <w:rFonts w:asciiTheme="minorHAnsi" w:eastAsia="Calibri" w:hAnsiTheme="minorHAnsi" w:cstheme="minorHAnsi"/>
          <w:sz w:val="24"/>
          <w:szCs w:val="24"/>
          <w:lang w:eastAsia="en-US"/>
        </w:rPr>
        <w:t>) realizowanego w ramach Programu Fundusze Europejskie dla Rozwoju Społecznego 2021-2027 przyjęty decyzją Komisji Europejskiej z dnia 12 grudnia 2022 r. współfinansowanego ze środków Europejskiego Funduszu Społecznego Plus” („FERS”), kontaktowania się w toku procesu rekrutacyjnego, weryfikacji pod kątem kompletności dokumentów, realizacji dla osób zakwalifikowanych oraz rozliczenia i ewaluacji Projektu,</w:t>
      </w:r>
    </w:p>
    <w:p w14:paraId="3D58FFA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ii.</w:t>
      </w:r>
      <w:r w:rsidRPr="004C4B7C">
        <w:rPr>
          <w:rFonts w:asciiTheme="minorHAnsi" w:eastAsia="Calibri" w:hAnsiTheme="minorHAnsi" w:cstheme="minorHAnsi"/>
          <w:sz w:val="24"/>
          <w:szCs w:val="24"/>
          <w:lang w:eastAsia="en-US"/>
        </w:rPr>
        <w:tab/>
        <w:t>art. 6 ust. 1 lit. f RODO, w celu niezbędności do ustalania, dochodzenia lub obrony przed ewentualnymi roszczeniami.</w:t>
      </w:r>
    </w:p>
    <w:p w14:paraId="3D58FFAF" w14:textId="77777777" w:rsidR="001378EA" w:rsidRPr="004C4B7C" w:rsidRDefault="00176730"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3</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 xml:space="preserve">Dane osobowe w zakresie głosu, wizerunku mogą być przetwarzane dla celów działań </w:t>
      </w:r>
      <w:proofErr w:type="spellStart"/>
      <w:r w:rsidR="001378EA" w:rsidRPr="004C4B7C">
        <w:rPr>
          <w:rFonts w:asciiTheme="minorHAnsi" w:eastAsia="Calibri" w:hAnsiTheme="minorHAnsi" w:cstheme="minorHAnsi"/>
          <w:sz w:val="24"/>
          <w:szCs w:val="24"/>
          <w:lang w:eastAsia="en-US"/>
        </w:rPr>
        <w:t>informacyjno</w:t>
      </w:r>
      <w:proofErr w:type="spellEnd"/>
      <w:r w:rsidR="001378EA" w:rsidRPr="004C4B7C">
        <w:rPr>
          <w:rFonts w:asciiTheme="minorHAnsi" w:eastAsia="Calibri" w:hAnsiTheme="minorHAnsi" w:cstheme="minorHAnsi"/>
          <w:sz w:val="24"/>
          <w:szCs w:val="24"/>
          <w:lang w:eastAsia="en-US"/>
        </w:rPr>
        <w:t xml:space="preserve"> – promocyjnych i dokumentacyjnych związanych z realizacją projektu „</w:t>
      </w:r>
      <w:r w:rsidRPr="004C4B7C">
        <w:rPr>
          <w:rFonts w:asciiTheme="minorHAnsi" w:eastAsia="Calibri" w:hAnsiTheme="minorHAnsi" w:cstheme="minorHAnsi"/>
          <w:sz w:val="24"/>
          <w:szCs w:val="24"/>
          <w:lang w:eastAsia="en-US"/>
        </w:rPr>
        <w:t>Vizja Home – Uczelnia dla wszystkich</w:t>
      </w:r>
      <w:r w:rsidR="001378EA" w:rsidRPr="004C4B7C">
        <w:rPr>
          <w:rFonts w:asciiTheme="minorHAnsi" w:eastAsia="Calibri" w:hAnsiTheme="minorHAnsi" w:cstheme="minorHAnsi"/>
          <w:sz w:val="24"/>
          <w:szCs w:val="24"/>
          <w:lang w:eastAsia="en-US"/>
        </w:rPr>
        <w:t>” na podstawie udzielonej zgody, art. 6 ust. 1 lit. a RODO.</w:t>
      </w:r>
    </w:p>
    <w:p w14:paraId="3D58FFB0" w14:textId="77777777" w:rsidR="001378EA" w:rsidRPr="004C4B7C" w:rsidRDefault="00176730"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4</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Dane osobowe zostały pozyskane bezpośrednio od Państwa lub od instytucji i podmiotów zaangażowanych w realizację projektu.</w:t>
      </w:r>
    </w:p>
    <w:p w14:paraId="3D58FFB1" w14:textId="77777777" w:rsidR="001378EA" w:rsidRPr="004C4B7C" w:rsidRDefault="00176730"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5</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Pozyskane dane osobowe obejmują kategorię danych identyfikacyjnych i kontaktowych określonych w art. 87 ustawy z dnia 28 kwietnia 2022 r. o zasadach realizacji zadań finansowanych ze środków europejskich w perspektywie finansowej 2021-2027: imię i nazwisko, data urodzenia, obywatelstwo, płeć, PESEL, adres e-mail, adres zamieszkania, miejsce pracy, nr telefonu, stanowisko, wykształcenie, status zawodowy, status osoby na rynku pracy – osoba pracująca, bierna zawodowo, bezrobotna, dane dotyczące szczególnych potrzeb i niepełnosprawności.</w:t>
      </w:r>
    </w:p>
    <w:p w14:paraId="3D58FFB2" w14:textId="77777777" w:rsidR="001378EA" w:rsidRPr="004C4B7C" w:rsidRDefault="000B197C"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6</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Państwa dane osobowe mogą być przekazywane do organów publicznych i 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Ministra właściwego do spraw rozwoju regionalnego oraz do Narodowego Centrum Badań i Rozwoju i systemów teleinformatycznych udostępnionych przez nich do ich gromadzenia takich jak System Monitorowania EFS (SM EFS). Państwa dane mogą być udostępnione ekspertom, podmiotom prowadzącym audyty, kontrole, ewaluacje, instytucjom, organom i agencjom Unii Europejskiej (UE), a także innym podmiotom, którym UE powierzyła wykonywanie zadań związanych z wdrażaniem Programu „Fundusze Europejskie dla Rozwoju Społecznego 2021-2027 przyjęty decyzją Komisji Europejskiej z dnia 12 grudnia 2022 r. współfinansowanego ze środków Europejskiego Funduszu Społecznego Plus”.</w:t>
      </w:r>
    </w:p>
    <w:p w14:paraId="3D58FFB3" w14:textId="77777777" w:rsidR="001378EA" w:rsidRPr="004C4B7C" w:rsidRDefault="000B197C"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7</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W oparciu o Państwa dane osobowe, Administrator nie będzie podejmował zautomatyzowanych decyzji, w tym decyzji będących wynikiem profilowania w rozumieniu RODO.</w:t>
      </w:r>
    </w:p>
    <w:p w14:paraId="3D58FFB4" w14:textId="77777777" w:rsidR="001378EA" w:rsidRPr="004C4B7C" w:rsidRDefault="000B197C"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8</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Państwa dane osobowe będą przetwarzane przez okres trwania Projektu, chyba że niezbędny będzie dłuższy okres przetwarzania np.: z uwagi na obowiązki ewaluacyjne, archiwizacyjne, przedawnienia roszczeń. Państwa dane osobowe będą przechowywane przez okres 5 lat od dnia 31 grudnia roku, w którym został zatwierdzony końcowy wniosek o płatność w ramach Projektu, przy czym bieg terminu zostaje przerwany w przypadku wszczęcia postępowania administracyjnego lub sądowego dotyczącego wydatków rozliczonych w Projekcie albo na należycie uzasadniony wniosek Komisji Europejskiej.</w:t>
      </w:r>
    </w:p>
    <w:p w14:paraId="3D58FFB5" w14:textId="77777777" w:rsidR="001378EA" w:rsidRPr="004C4B7C" w:rsidRDefault="000B197C"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9</w:t>
      </w:r>
      <w:r w:rsidR="001378EA" w:rsidRPr="004C4B7C">
        <w:rPr>
          <w:rFonts w:asciiTheme="minorHAnsi" w:eastAsia="Calibri" w:hAnsiTheme="minorHAnsi" w:cstheme="minorHAnsi"/>
          <w:sz w:val="24"/>
          <w:szCs w:val="24"/>
          <w:lang w:eastAsia="en-US"/>
        </w:rPr>
        <w:t>)</w:t>
      </w:r>
      <w:r w:rsidR="001378EA" w:rsidRPr="004C4B7C">
        <w:rPr>
          <w:rFonts w:asciiTheme="minorHAnsi" w:eastAsia="Calibri" w:hAnsiTheme="minorHAnsi" w:cstheme="minorHAnsi"/>
          <w:sz w:val="24"/>
          <w:szCs w:val="24"/>
          <w:lang w:eastAsia="en-US"/>
        </w:rPr>
        <w:tab/>
        <w:t>Przysługuje Państwu prawo do żądania od Administratora dostępu do swoich danych osobowych, ich sprostowania, usunięcia lub ograniczenia przetwarzania.</w:t>
      </w:r>
    </w:p>
    <w:p w14:paraId="3D58FFB6"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1</w:t>
      </w:r>
      <w:r w:rsidR="000B197C" w:rsidRPr="004C4B7C">
        <w:rPr>
          <w:rFonts w:asciiTheme="minorHAnsi" w:eastAsia="Calibri" w:hAnsiTheme="minorHAnsi" w:cstheme="minorHAnsi"/>
          <w:sz w:val="24"/>
          <w:szCs w:val="24"/>
          <w:lang w:eastAsia="en-US"/>
        </w:rPr>
        <w:t>0</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r>
      <w:r w:rsidR="00384B15" w:rsidRPr="004C4B7C">
        <w:rPr>
          <w:rFonts w:asciiTheme="minorHAnsi" w:eastAsia="Calibri" w:hAnsiTheme="minorHAnsi" w:cstheme="minorHAnsi"/>
          <w:sz w:val="24"/>
          <w:szCs w:val="24"/>
          <w:lang w:eastAsia="en-US"/>
        </w:rPr>
        <w:t>Przysługuje Państwu</w:t>
      </w:r>
      <w:r w:rsidRPr="004C4B7C">
        <w:rPr>
          <w:rFonts w:asciiTheme="minorHAnsi" w:eastAsia="Calibri" w:hAnsiTheme="minorHAnsi" w:cstheme="minorHAnsi"/>
          <w:sz w:val="24"/>
          <w:szCs w:val="24"/>
          <w:lang w:eastAsia="en-US"/>
        </w:rPr>
        <w:t xml:space="preserve"> prawo wycofania zgody w każdym czasie poprzez przesłanie oświadczenia o wycofaniu zgody na adres mailowy </w:t>
      </w:r>
      <w:r w:rsidR="000B197C" w:rsidRPr="004C4B7C">
        <w:rPr>
          <w:rFonts w:asciiTheme="minorHAnsi" w:eastAsia="Calibri" w:hAnsiTheme="minorHAnsi" w:cstheme="minorHAnsi"/>
          <w:sz w:val="24"/>
          <w:szCs w:val="24"/>
          <w:lang w:eastAsia="en-US"/>
        </w:rPr>
        <w:t>zgloszenia@vizja.pl</w:t>
      </w:r>
      <w:r w:rsidRPr="004C4B7C">
        <w:rPr>
          <w:rFonts w:asciiTheme="minorHAnsi" w:eastAsia="Calibri" w:hAnsiTheme="minorHAnsi" w:cstheme="minorHAnsi"/>
          <w:sz w:val="24"/>
          <w:szCs w:val="24"/>
          <w:lang w:eastAsia="en-US"/>
        </w:rPr>
        <w:t>.</w:t>
      </w:r>
    </w:p>
    <w:p w14:paraId="3D58FFB7"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Przysługuje Państwu również prawo do wniesienia sprzeciwu.</w:t>
      </w:r>
    </w:p>
    <w:p w14:paraId="3D58FFB8"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2</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Przysługuje Państwu prawo wniesienia skargi do organu nadzorczego, tj. Prezesa Urzędu Ochrony Danych Osobowych.</w:t>
      </w:r>
    </w:p>
    <w:p w14:paraId="3D58FFB9" w14:textId="77777777" w:rsidR="001378EA" w:rsidRPr="004C4B7C" w:rsidRDefault="001378EA" w:rsidP="000B197C">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3</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Podanie Państwa danych osobowych jest wymagane do udziału w procesie rekrutacyjnym do Projektu, a po zakwalifikowaniu do udziału w Projekcie. Odmowa podania danych osobowych skutkuje niemożnością udziału w procesie rekrutacyjnym do Projektu oraz udziału w Projekcie i skorzystania z form wsparcia w ramach ww. Programu.</w:t>
      </w:r>
    </w:p>
    <w:p w14:paraId="3D58FFBA" w14:textId="01CCBE81" w:rsidR="001378EA" w:rsidRDefault="001378EA" w:rsidP="000B197C">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000B197C" w:rsidRPr="004C4B7C">
        <w:rPr>
          <w:rFonts w:asciiTheme="minorHAnsi" w:eastAsia="Calibri" w:hAnsiTheme="minorHAnsi" w:cstheme="minorHAnsi"/>
          <w:sz w:val="24"/>
          <w:szCs w:val="24"/>
          <w:lang w:eastAsia="en-US"/>
        </w:rPr>
        <w:t>4</w:t>
      </w: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Państwa dane osobowe nie będą przekazywane do państwa trzeciego/organizacji międzynarodowej, o ile nie będą tego wymagały prawne obowiązki Administratora.</w:t>
      </w:r>
    </w:p>
    <w:p w14:paraId="0C2A6351" w14:textId="77777777" w:rsidR="00306CF7" w:rsidRPr="004C4B7C" w:rsidRDefault="00306CF7" w:rsidP="00306CF7">
      <w:pPr>
        <w:spacing w:before="240"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221560547"/>
          <w14:checkbox>
            <w14:checked w14:val="0"/>
            <w14:checkedState w14:val="2612" w14:font="MS Gothic"/>
            <w14:uncheckedState w14:val="2610" w14:font="MS Gothic"/>
          </w14:checkbox>
        </w:sdtPr>
        <w:sdtContent>
          <w:r w:rsidRPr="004C4B7C">
            <w:rPr>
              <w:rFonts w:ascii="MS Gothic" w:eastAsia="MS Gothic" w:hAnsi="MS Gothic" w:cstheme="minorHAnsi"/>
              <w:sz w:val="24"/>
              <w:szCs w:val="24"/>
              <w:lang w:eastAsia="en-US"/>
            </w:rPr>
            <w:t>☐</w:t>
          </w:r>
        </w:sdtContent>
      </w:sdt>
      <w:r w:rsidRPr="004C4B7C">
        <w:rPr>
          <w:rFonts w:asciiTheme="minorHAnsi" w:eastAsia="Calibri" w:hAnsiTheme="minorHAnsi" w:cstheme="minorHAnsi"/>
          <w:sz w:val="24"/>
          <w:szCs w:val="24"/>
          <w:lang w:eastAsia="en-US"/>
        </w:rPr>
        <w:t xml:space="preserve"> Zapoznałem/łam się i akceptuję treść Klauzuli informacyjnej Uniwersytetu VIZJA dotyczącą przetwarzania moich danych osobowych na potrzeby niniejszej rekrutacji do uczestnictwa w Projekcie. </w:t>
      </w:r>
    </w:p>
    <w:p w14:paraId="3D58FFBB" w14:textId="77777777" w:rsidR="000B197C" w:rsidRPr="004C4B7C" w:rsidRDefault="000B197C" w:rsidP="000B197C">
      <w:pPr>
        <w:pStyle w:val="Nagwek1"/>
        <w:spacing w:before="240"/>
        <w:rPr>
          <w:rFonts w:eastAsia="Calibri"/>
          <w:lang w:eastAsia="en-US"/>
        </w:rPr>
      </w:pPr>
      <w:r w:rsidRPr="004C4B7C">
        <w:rPr>
          <w:rFonts w:eastAsia="Calibri"/>
          <w:lang w:eastAsia="en-US"/>
        </w:rPr>
        <w:t>Klauzula informacyjna Narodowego Centrum Badań i Rozwoju oraz Klauzuli informacyjnej ministra właściwego do spraw rozwoju regionalnego.</w:t>
      </w:r>
    </w:p>
    <w:p w14:paraId="3D58FFBD" w14:textId="77777777" w:rsidR="001378EA" w:rsidRPr="004C4B7C" w:rsidRDefault="001378EA" w:rsidP="00306CF7">
      <w:pPr>
        <w:spacing w:before="240" w:line="360" w:lineRule="auto"/>
        <w:ind w:left="851"/>
        <w:rPr>
          <w:rFonts w:asciiTheme="minorHAnsi" w:eastAsia="Calibri" w:hAnsiTheme="minorHAnsi" w:cstheme="minorHAnsi"/>
          <w:sz w:val="24"/>
          <w:szCs w:val="24"/>
          <w:lang w:eastAsia="en-US"/>
        </w:rPr>
      </w:pPr>
      <w:bookmarkStart w:id="1" w:name="_GoBack"/>
      <w:bookmarkEnd w:id="1"/>
      <w:r w:rsidRPr="004C4B7C">
        <w:rPr>
          <w:rFonts w:asciiTheme="minorHAnsi" w:eastAsia="Calibri" w:hAnsiTheme="minorHAnsi" w:cstheme="minorHAnsi"/>
          <w:sz w:val="24"/>
          <w:szCs w:val="24"/>
          <w:lang w:eastAsia="en-US"/>
        </w:rPr>
        <w:t>Treść Klauzuli informacyjnej Narodowego Centrum Badań i Rozwoju:</w:t>
      </w:r>
    </w:p>
    <w:p w14:paraId="3D58FFB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3D58FFBF"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ab/>
        <w:t>administratorem Pani/Pana danych osobowych jest Narodowe Centrum Badań i Rozwoju (dalej: „NCBR”) z siedzibą w Warszawie (00-801), ul. Chmielna 69;</w:t>
      </w:r>
    </w:p>
    <w:p w14:paraId="3D58FFC0"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2.</w:t>
      </w:r>
      <w:r w:rsidRPr="004C4B7C">
        <w:rPr>
          <w:rFonts w:asciiTheme="minorHAnsi" w:eastAsia="Calibri" w:hAnsiTheme="minorHAnsi" w:cstheme="minorHAnsi"/>
          <w:sz w:val="24"/>
          <w:szCs w:val="24"/>
          <w:lang w:eastAsia="en-US"/>
        </w:rPr>
        <w:tab/>
        <w:t>z inspektorem ochrony danych (IOD) można się skontaktować pod adresem e-mail: iod@ncbr.gov.pl oraz na adres korespondencyjny NCBR wskazany powyżej z dopiskiem „Inspektor Ochrony Danych”;</w:t>
      </w:r>
    </w:p>
    <w:p w14:paraId="3D58FFC1"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3.</w:t>
      </w:r>
      <w:r w:rsidRPr="004C4B7C">
        <w:rPr>
          <w:rFonts w:asciiTheme="minorHAnsi" w:eastAsia="Calibri" w:hAnsiTheme="minorHAnsi" w:cstheme="minorHAnsi"/>
          <w:sz w:val="24"/>
          <w:szCs w:val="24"/>
          <w:lang w:eastAsia="en-US"/>
        </w:rPr>
        <w:tab/>
        <w:t>dane osobowe są przetwarzane w celu realizacji projektu pn. „</w:t>
      </w:r>
      <w:r w:rsidR="009D0D7E" w:rsidRPr="004C4B7C">
        <w:rPr>
          <w:rFonts w:asciiTheme="minorHAnsi" w:eastAsia="Calibri" w:hAnsiTheme="minorHAnsi" w:cstheme="minorHAnsi"/>
          <w:sz w:val="24"/>
          <w:szCs w:val="24"/>
          <w:lang w:eastAsia="en-US"/>
        </w:rPr>
        <w:t>Vizja Home – Uczelnia dla wszystkich</w:t>
      </w:r>
      <w:r w:rsidRPr="004C4B7C">
        <w:rPr>
          <w:rFonts w:asciiTheme="minorHAnsi" w:eastAsia="Calibri" w:hAnsiTheme="minorHAnsi" w:cstheme="minorHAnsi"/>
          <w:sz w:val="24"/>
          <w:szCs w:val="24"/>
          <w:lang w:eastAsia="en-US"/>
        </w:rPr>
        <w:t xml:space="preserve">” (nr </w:t>
      </w:r>
      <w:r w:rsidR="009D0D7E" w:rsidRPr="004C4B7C">
        <w:rPr>
          <w:rFonts w:asciiTheme="minorHAnsi" w:eastAsia="Calibri" w:hAnsiTheme="minorHAnsi" w:cstheme="minorHAnsi"/>
          <w:sz w:val="24"/>
          <w:szCs w:val="24"/>
        </w:rPr>
        <w:t>FERS.03.01-IP.08-0200/24</w:t>
      </w:r>
      <w:r w:rsidRPr="004C4B7C">
        <w:rPr>
          <w:rFonts w:asciiTheme="minorHAnsi" w:eastAsia="Calibri" w:hAnsiTheme="minorHAnsi" w:cstheme="minorHAnsi"/>
          <w:sz w:val="24"/>
          <w:szCs w:val="24"/>
          <w:lang w:eastAsia="en-US"/>
        </w:rPr>
        <w:t>)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D58FFC2"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4.</w:t>
      </w:r>
      <w:r w:rsidRPr="004C4B7C">
        <w:rPr>
          <w:rFonts w:asciiTheme="minorHAnsi" w:eastAsia="Calibri" w:hAnsiTheme="minorHAnsi" w:cstheme="minorHAnsi"/>
          <w:sz w:val="24"/>
          <w:szCs w:val="24"/>
          <w:lang w:eastAsia="en-US"/>
        </w:rPr>
        <w:tab/>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3D58FFC3"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5.</w:t>
      </w:r>
      <w:r w:rsidRPr="004C4B7C">
        <w:rPr>
          <w:rFonts w:asciiTheme="minorHAnsi" w:eastAsia="Calibri" w:hAnsiTheme="minorHAnsi" w:cstheme="minorHAnsi"/>
          <w:sz w:val="24"/>
          <w:szCs w:val="24"/>
          <w:lang w:eastAsia="en-US"/>
        </w:rPr>
        <w:tab/>
        <w:t>dane osobowe zostały pozyskane bezpośrednio od Pani/Pana lub z rejestrów publicznych albo od instytucji i podmiotów zaangażowanych w realizację projektu, w tym w szczególności od wnioskodawców, beneficjentów, partnerów;</w:t>
      </w:r>
    </w:p>
    <w:p w14:paraId="3D58FFC4"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6.</w:t>
      </w:r>
      <w:r w:rsidRPr="004C4B7C">
        <w:rPr>
          <w:rFonts w:asciiTheme="minorHAnsi" w:eastAsia="Calibri" w:hAnsiTheme="minorHAnsi" w:cstheme="minorHAnsi"/>
          <w:sz w:val="24"/>
          <w:szCs w:val="24"/>
          <w:lang w:eastAsia="en-US"/>
        </w:rPr>
        <w:tab/>
        <w:t>NCBR przetwarza Pani/Pana dane osobowe zawarte we wniosku o dofinansowanie lub przekazane w ramach realizacji zadań wskazanych w punkcie 3 klauzuli;</w:t>
      </w:r>
    </w:p>
    <w:p w14:paraId="3D58FFC5"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7.</w:t>
      </w:r>
      <w:r w:rsidRPr="004C4B7C">
        <w:rPr>
          <w:rFonts w:asciiTheme="minorHAnsi" w:eastAsia="Calibri" w:hAnsiTheme="minorHAnsi" w:cstheme="minorHAnsi"/>
          <w:sz w:val="24"/>
          <w:szCs w:val="24"/>
          <w:lang w:eastAsia="en-US"/>
        </w:rPr>
        <w:tab/>
        <w:t>podanie danych osobowych jest konieczne do realizacji wyżej wymienionego celu. Odmowa ich podania jest równoznaczna z brakiem możliwości podjęcia stosownych działań;</w:t>
      </w:r>
    </w:p>
    <w:p w14:paraId="3D58FFC6"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8.</w:t>
      </w:r>
      <w:r w:rsidRPr="004C4B7C">
        <w:rPr>
          <w:rFonts w:asciiTheme="minorHAnsi" w:eastAsia="Calibri" w:hAnsiTheme="minorHAnsi" w:cstheme="minorHAnsi"/>
          <w:sz w:val="24"/>
          <w:szCs w:val="24"/>
          <w:lang w:eastAsia="en-US"/>
        </w:rPr>
        <w:tab/>
        <w:t>dane osobowe będą przetwarzane przez okres niezbędny do realizacji celu określonego w punkcie 3, a następnie w celu archiwalnym przez okres zgodny z instrukcją kancelaryjną NCBR i Jednolitym Rzeczowym Wykazem Akt;</w:t>
      </w:r>
    </w:p>
    <w:p w14:paraId="3D58FFC7"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9.</w:t>
      </w:r>
      <w:r w:rsidRPr="004C4B7C">
        <w:rPr>
          <w:rFonts w:asciiTheme="minorHAnsi" w:eastAsia="Calibri" w:hAnsiTheme="minorHAnsi" w:cstheme="minorHAnsi"/>
          <w:sz w:val="24"/>
          <w:szCs w:val="24"/>
          <w:lang w:eastAsia="en-US"/>
        </w:rPr>
        <w:tab/>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3D58FFC8"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10.</w:t>
      </w:r>
      <w:r w:rsidRPr="004C4B7C">
        <w:rPr>
          <w:rFonts w:asciiTheme="minorHAnsi" w:eastAsia="Calibri" w:hAnsiTheme="minorHAnsi" w:cstheme="minorHAnsi"/>
          <w:sz w:val="24"/>
          <w:szCs w:val="24"/>
          <w:lang w:eastAsia="en-US"/>
        </w:rPr>
        <w:tab/>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3D58FFC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11.</w:t>
      </w:r>
      <w:r w:rsidRPr="004C4B7C">
        <w:rPr>
          <w:rFonts w:asciiTheme="minorHAnsi" w:eastAsia="Calibri" w:hAnsiTheme="minorHAnsi" w:cstheme="minorHAnsi"/>
          <w:sz w:val="24"/>
          <w:szCs w:val="24"/>
          <w:lang w:eastAsia="en-US"/>
        </w:rPr>
        <w:tab/>
        <w:t>przysługuje Pani/Panu również prawo wniesienia skargi do Prezesa Urzędu Ochrony Danych Osobowych;</w:t>
      </w:r>
    </w:p>
    <w:p w14:paraId="3D58FFC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12.</w:t>
      </w:r>
      <w:r w:rsidRPr="004C4B7C">
        <w:rPr>
          <w:rFonts w:asciiTheme="minorHAnsi" w:eastAsia="Calibri" w:hAnsiTheme="minorHAnsi" w:cstheme="minorHAnsi"/>
          <w:sz w:val="24"/>
          <w:szCs w:val="24"/>
          <w:lang w:eastAsia="en-US"/>
        </w:rPr>
        <w:tab/>
        <w:t>dane osobowe nie będą podlegały zautomatyzowanemu podejmowaniu decyzji, w tym profilowaniu;</w:t>
      </w:r>
    </w:p>
    <w:p w14:paraId="3D58FFCB"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13.</w:t>
      </w:r>
      <w:r w:rsidRPr="004C4B7C">
        <w:rPr>
          <w:rFonts w:asciiTheme="minorHAnsi" w:eastAsia="Calibri" w:hAnsiTheme="minorHAnsi" w:cstheme="minorHAnsi"/>
          <w:sz w:val="24"/>
          <w:szCs w:val="24"/>
          <w:lang w:eastAsia="en-US"/>
        </w:rPr>
        <w:tab/>
        <w:t>Pani/Pana dane osobowe nie będą przekazywane do państwa trzeciego.</w:t>
      </w:r>
    </w:p>
    <w:p w14:paraId="3D58FFCC" w14:textId="77777777" w:rsidR="001378EA" w:rsidRPr="004C4B7C" w:rsidRDefault="001378EA" w:rsidP="000B197C">
      <w:pPr>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Treść Klauzuli informacyjnej ministra właściwego do spraw rozwoju regionalnego:</w:t>
      </w:r>
    </w:p>
    <w:p w14:paraId="3D58FFCD"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 celu wykonania obowiązku nałożonego art. 13 i 14 RODO (Rozporządzenie Parlamentu Europejskiego i Rady (UE) 2016/679 z 27 kwietnia 2016 r. w sprawie ochrony osób fizycznych w związku z przetwarzaniem danych osobowych i w sprawie swobodnego przepływu takich danych (Dz. Urz. UE. L 119 z 4 maja 2016 r., s.1-88)) , w związku z art. 88 ustawy o zasadach realizacji zadań finansowanych ze środków europejskich w perspektywie finansowej 2021-2027 (Ustawa z dnia 28 kwietnia 2022 r o zasadach realizacji zadań finansowanych ze środków europejskich w perspektywie finansowej 2021-2027 (Dz.U. 2022 poz. 1079), zwana dalej „ustawą wdrożeniową”) , informujemy o zasadach przetwarzania Państwa danych osobowych:</w:t>
      </w:r>
    </w:p>
    <w:p w14:paraId="3D58FFC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 Administrator</w:t>
      </w:r>
    </w:p>
    <w:p w14:paraId="3D58FFCF"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Odrębnym administratorem Państwa danych jest:</w:t>
      </w:r>
    </w:p>
    <w:p w14:paraId="3D58FFD0"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Minister właściwy do spraw rozwoju regionalnego z siedzibą przy ul. Wspólnej 2/4, 00-926 Warszawa.</w:t>
      </w:r>
    </w:p>
    <w:p w14:paraId="3D58FFD1"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II. Cel przetwarzania danych</w:t>
      </w:r>
    </w:p>
    <w:p w14:paraId="3D58FFD2"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3D58FFD3"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Podanie danych jest dobrowolne, ale konieczne do realizacji wyżej wymienionego celu. Odmowa ich podania jest równoznaczna z brakiem możliwości podjęcia stosownych działań.</w:t>
      </w:r>
    </w:p>
    <w:p w14:paraId="3D58FFD4"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III. Podstawa przetwarzania</w:t>
      </w:r>
    </w:p>
    <w:p w14:paraId="3D58FFD5"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Będziemy przetwarzać Państwa dane osobowe w związku z tym, że zobowiązuje nas do tego prawo (art. 6 ust. 1 lit. c, art. 9 ust. 2 lit. g oraz art. 10 RODO):</w:t>
      </w:r>
    </w:p>
    <w:p w14:paraId="3D58FFD6"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D58FFD7"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4C4B7C">
        <w:rPr>
          <w:rFonts w:asciiTheme="minorHAnsi" w:eastAsia="Calibri" w:hAnsiTheme="minorHAnsi" w:cstheme="minorHAnsi"/>
          <w:sz w:val="24"/>
          <w:szCs w:val="24"/>
          <w:lang w:eastAsia="en-US"/>
        </w:rPr>
        <w:t>późn</w:t>
      </w:r>
      <w:proofErr w:type="spellEnd"/>
      <w:r w:rsidRPr="004C4B7C">
        <w:rPr>
          <w:rFonts w:asciiTheme="minorHAnsi" w:eastAsia="Calibri" w:hAnsiTheme="minorHAnsi" w:cstheme="minorHAnsi"/>
          <w:sz w:val="24"/>
          <w:szCs w:val="24"/>
          <w:lang w:eastAsia="en-US"/>
        </w:rPr>
        <w:t>. zm.),</w:t>
      </w:r>
    </w:p>
    <w:p w14:paraId="3D58FFD8"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ustawa z dnia 28 kwietnia 2022 r. o zasadach realizacji zadań finansowanych ze środków europejskich w perspektywie finansowej 2021-2027, w szczególności art. 87-93,</w:t>
      </w:r>
    </w:p>
    <w:p w14:paraId="3D58FFD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ustawa z dnia 14 czerwca 1960 r. - Kodeks postępowania administracyjnego,</w:t>
      </w:r>
    </w:p>
    <w:p w14:paraId="3D58FFD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w:t>
      </w:r>
      <w:r w:rsidRPr="004C4B7C">
        <w:rPr>
          <w:rFonts w:asciiTheme="minorHAnsi" w:eastAsia="Calibri" w:hAnsiTheme="minorHAnsi" w:cstheme="minorHAnsi"/>
          <w:sz w:val="24"/>
          <w:szCs w:val="24"/>
          <w:lang w:eastAsia="en-US"/>
        </w:rPr>
        <w:tab/>
        <w:t>ustawa z dnia 27 sierpnia 2009 r. o finansach publicznych.</w:t>
      </w:r>
    </w:p>
    <w:p w14:paraId="3D58FFDB"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IV. Sposób pozyskiwania danych</w:t>
      </w:r>
    </w:p>
    <w:p w14:paraId="3D58FFDC"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Dane pozyskujemy bezpośrednio od osób, których one dotyczą, albo od instytucji i podmiotów zaangażowanych w realizację Programu, w tym w szczególności od wnioskodawców, beneficjentów, partnerów.</w:t>
      </w:r>
    </w:p>
    <w:p w14:paraId="3D58FFDD"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V. Dostęp do danych osobowych</w:t>
      </w:r>
    </w:p>
    <w:p w14:paraId="3D58FFD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Dostęp do Państwa danych osobowych mają pracownicy i współpracownicy administratora. Ponadto Państwa dane osobowe mogą być powierzane lub udostępniane:</w:t>
      </w:r>
    </w:p>
    <w:p w14:paraId="3D58FFDF"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ab/>
        <w:t>podmiotom, którym zleciliśmy wykonywanie zadań w FERS,</w:t>
      </w:r>
    </w:p>
    <w:p w14:paraId="3D58FFE0"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2.</w:t>
      </w:r>
      <w:r w:rsidRPr="004C4B7C">
        <w:rPr>
          <w:rFonts w:asciiTheme="minorHAnsi" w:eastAsia="Calibri" w:hAnsiTheme="minorHAnsi" w:cstheme="minorHAnsi"/>
          <w:sz w:val="24"/>
          <w:szCs w:val="24"/>
          <w:lang w:eastAsia="en-US"/>
        </w:rPr>
        <w:tab/>
        <w:t>organom Komisji Europejskiej, ministrowi właściwemu do spraw finansów publicznych, Prezesowi Zakładu Ubezpieczeń Społecznych,</w:t>
      </w:r>
    </w:p>
    <w:p w14:paraId="3D58FFE1"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3.</w:t>
      </w:r>
      <w:r w:rsidRPr="004C4B7C">
        <w:rPr>
          <w:rFonts w:asciiTheme="minorHAnsi" w:eastAsia="Calibri" w:hAnsiTheme="minorHAnsi" w:cstheme="minorHAnsi"/>
          <w:sz w:val="24"/>
          <w:szCs w:val="24"/>
          <w:lang w:eastAsia="en-US"/>
        </w:rPr>
        <w:tab/>
        <w:t>podmiotom, które wykonują dla nas usługi związane z obsługą i rozwojem systemów teleinformatycznych, a także zapewnieniem łączności, np. dostawcom rozwiązań IT i operatorom telekomunikacyjnym.</w:t>
      </w:r>
    </w:p>
    <w:p w14:paraId="3D58FFE2"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VI. Okres przechowywania danych</w:t>
      </w:r>
    </w:p>
    <w:p w14:paraId="3D58FFE3"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Dane osobowe są przechowywane przez okres niezbędny do realizacji celów określonych w punkcie II.</w:t>
      </w:r>
    </w:p>
    <w:p w14:paraId="3D58FFE4"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VII. Prawa osób, których dane dotyczą</w:t>
      </w:r>
    </w:p>
    <w:p w14:paraId="3D58FFE5"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Przysługują Państwu następujące prawa:</w:t>
      </w:r>
    </w:p>
    <w:p w14:paraId="3D58FFE6"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1.</w:t>
      </w:r>
      <w:r w:rsidRPr="004C4B7C">
        <w:rPr>
          <w:rFonts w:asciiTheme="minorHAnsi" w:eastAsia="Calibri" w:hAnsiTheme="minorHAnsi" w:cstheme="minorHAnsi"/>
          <w:sz w:val="24"/>
          <w:szCs w:val="24"/>
          <w:lang w:eastAsia="en-US"/>
        </w:rPr>
        <w:tab/>
        <w:t>prawo dostępu do swoich danych oraz otrzymania ich kopii (art. 15 RODO),</w:t>
      </w:r>
    </w:p>
    <w:p w14:paraId="3D58FFE7"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2.</w:t>
      </w:r>
      <w:r w:rsidRPr="004C4B7C">
        <w:rPr>
          <w:rFonts w:asciiTheme="minorHAnsi" w:eastAsia="Calibri" w:hAnsiTheme="minorHAnsi" w:cstheme="minorHAnsi"/>
          <w:sz w:val="24"/>
          <w:szCs w:val="24"/>
          <w:lang w:eastAsia="en-US"/>
        </w:rPr>
        <w:tab/>
        <w:t>prawo do sprostowania swoich danych (art. 16 RODO),</w:t>
      </w:r>
    </w:p>
    <w:p w14:paraId="3D58FFE8"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3.</w:t>
      </w:r>
      <w:r w:rsidRPr="004C4B7C">
        <w:rPr>
          <w:rFonts w:asciiTheme="minorHAnsi" w:eastAsia="Calibri" w:hAnsiTheme="minorHAnsi" w:cstheme="minorHAnsi"/>
          <w:sz w:val="24"/>
          <w:szCs w:val="24"/>
          <w:lang w:eastAsia="en-US"/>
        </w:rPr>
        <w:tab/>
        <w:t>prawo do usunięcia swoich danych (art. 17 RODO) - jeśli nie zaistniały okoliczności, o których mowa w art. 17 ust. 3 RODO,</w:t>
      </w:r>
    </w:p>
    <w:p w14:paraId="3D58FFE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4.</w:t>
      </w:r>
      <w:r w:rsidRPr="004C4B7C">
        <w:rPr>
          <w:rFonts w:asciiTheme="minorHAnsi" w:eastAsia="Calibri" w:hAnsiTheme="minorHAnsi" w:cstheme="minorHAnsi"/>
          <w:sz w:val="24"/>
          <w:szCs w:val="24"/>
          <w:lang w:eastAsia="en-US"/>
        </w:rPr>
        <w:tab/>
        <w:t>prawo do żądania od administratora ograniczenia przetwarzania swoich danych (art. 18 RODO),</w:t>
      </w:r>
    </w:p>
    <w:p w14:paraId="3D58FFE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5.</w:t>
      </w:r>
      <w:r w:rsidRPr="004C4B7C">
        <w:rPr>
          <w:rFonts w:asciiTheme="minorHAnsi" w:eastAsia="Calibri" w:hAnsiTheme="minorHAnsi" w:cstheme="minorHAnsi"/>
          <w:sz w:val="24"/>
          <w:szCs w:val="24"/>
          <w:lang w:eastAsia="en-US"/>
        </w:rPr>
        <w:tab/>
        <w:t>prawo do przenoszenia swoich danych (art. 20 RODO) - jeśli przetwarzanie odbywa się na podstawie porozumienia: w celu jego zawarcia lub realizacji (w myśl art. 6 ust. 1 lit. b RODO), oraz w sposób zautomatyzowany (do automatyzacji procesu przetwarzania danych osobowych wystarczy, że dane te są zapisane na dysku komputera),</w:t>
      </w:r>
    </w:p>
    <w:p w14:paraId="3D58FFEB"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6.</w:t>
      </w:r>
      <w:r w:rsidRPr="004C4B7C">
        <w:rPr>
          <w:rFonts w:asciiTheme="minorHAnsi" w:eastAsia="Calibri" w:hAnsiTheme="minorHAnsi" w:cstheme="minorHAnsi"/>
          <w:sz w:val="24"/>
          <w:szCs w:val="24"/>
          <w:lang w:eastAsia="en-US"/>
        </w:rPr>
        <w:tab/>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D58FFEC"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VIII. Zautomatyzowane podejmowanie decyzji</w:t>
      </w:r>
    </w:p>
    <w:p w14:paraId="3D58FFED"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lastRenderedPageBreak/>
        <w:t>Dane osobowe nie będą podlegały zautomatyzowanemu podejmowaniu decyzji, w tym profilowaniu.</w:t>
      </w:r>
    </w:p>
    <w:p w14:paraId="3D58FFEE"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IX. Przekazywanie danych do państwa trzeciego</w:t>
      </w:r>
    </w:p>
    <w:p w14:paraId="3D58FFEF"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Państwa dane osobowe nie będą przekazywane do państwa trzeciego.</w:t>
      </w:r>
    </w:p>
    <w:p w14:paraId="3D58FFF0"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X. Kontakt z administratorem danych i Inspektorem Ochrony Danych</w:t>
      </w:r>
    </w:p>
    <w:p w14:paraId="3D58FFF1"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Jeśli mają Państwo pytania dotyczące przetwarzania przez ministra właściwego do spraw rozwoju regionalnego danych osobowych, prosimy kontaktować się z Inspektorem Ochrony Danych (IOD) w następujący sposób:</w:t>
      </w:r>
    </w:p>
    <w:p w14:paraId="3D58FFF2"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pocztą tradycyjną (ul. Wspólna 2/4, 00-926 Warszawa),</w:t>
      </w:r>
    </w:p>
    <w:p w14:paraId="3D58FFF3" w14:textId="7DF66383" w:rsidR="001378EA"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w:t>
      </w:r>
      <w:r w:rsidRPr="004C4B7C">
        <w:rPr>
          <w:rFonts w:asciiTheme="minorHAnsi" w:eastAsia="Calibri" w:hAnsiTheme="minorHAnsi" w:cstheme="minorHAnsi"/>
          <w:sz w:val="24"/>
          <w:szCs w:val="24"/>
          <w:lang w:eastAsia="en-US"/>
        </w:rPr>
        <w:tab/>
        <w:t xml:space="preserve">elektronicznie (adres e-mail: </w:t>
      </w:r>
      <w:hyperlink r:id="rId9" w:history="1">
        <w:r w:rsidR="004604BB" w:rsidRPr="004C4B7C">
          <w:rPr>
            <w:rStyle w:val="Hipercze"/>
            <w:rFonts w:asciiTheme="minorHAnsi" w:eastAsia="Calibri" w:hAnsiTheme="minorHAnsi" w:cstheme="minorHAnsi"/>
            <w:sz w:val="24"/>
            <w:szCs w:val="24"/>
            <w:lang w:eastAsia="en-US"/>
          </w:rPr>
          <w:t>IOD@mfipr.gov.pl</w:t>
        </w:r>
      </w:hyperlink>
      <w:r w:rsidRPr="004C4B7C">
        <w:rPr>
          <w:rFonts w:asciiTheme="minorHAnsi" w:eastAsia="Calibri" w:hAnsiTheme="minorHAnsi" w:cstheme="minorHAnsi"/>
          <w:sz w:val="24"/>
          <w:szCs w:val="24"/>
          <w:lang w:eastAsia="en-US"/>
        </w:rPr>
        <w:t>).</w:t>
      </w:r>
    </w:p>
    <w:p w14:paraId="778DA00A" w14:textId="7755BA58" w:rsidR="00306CF7" w:rsidRPr="004C4B7C" w:rsidRDefault="00306CF7" w:rsidP="00306CF7">
      <w:pPr>
        <w:spacing w:before="240"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63554263"/>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eastAsia="en-US"/>
            </w:rPr>
            <w:t>☐</w:t>
          </w:r>
        </w:sdtContent>
      </w:sdt>
      <w:r w:rsidRPr="004C4B7C">
        <w:rPr>
          <w:rFonts w:asciiTheme="minorHAnsi" w:eastAsia="Calibri" w:hAnsiTheme="minorHAnsi" w:cstheme="minorHAnsi"/>
          <w:sz w:val="24"/>
          <w:szCs w:val="24"/>
          <w:lang w:eastAsia="en-US"/>
        </w:rPr>
        <w:t xml:space="preserve"> Zapoznałem/</w:t>
      </w:r>
      <w:proofErr w:type="spellStart"/>
      <w:r w:rsidRPr="004C4B7C">
        <w:rPr>
          <w:rFonts w:asciiTheme="minorHAnsi" w:eastAsia="Calibri" w:hAnsiTheme="minorHAnsi" w:cstheme="minorHAnsi"/>
          <w:sz w:val="24"/>
          <w:szCs w:val="24"/>
          <w:lang w:eastAsia="en-US"/>
        </w:rPr>
        <w:t>am</w:t>
      </w:r>
      <w:proofErr w:type="spellEnd"/>
      <w:r w:rsidRPr="004C4B7C">
        <w:rPr>
          <w:rFonts w:asciiTheme="minorHAnsi" w:eastAsia="Calibri" w:hAnsiTheme="minorHAnsi" w:cstheme="minorHAnsi"/>
          <w:sz w:val="24"/>
          <w:szCs w:val="24"/>
          <w:lang w:eastAsia="en-US"/>
        </w:rPr>
        <w:t xml:space="preserve"> się i akceptuję treść Klauzuli informacyjnej Narodowego Centrum Badań i Rozwoju oraz Klauzuli informacyjnej ministra właściwego do spraw rozwoju regionalnego. </w:t>
      </w:r>
    </w:p>
    <w:p w14:paraId="3D58FFF4" w14:textId="77777777" w:rsidR="004604BB" w:rsidRPr="004C4B7C" w:rsidRDefault="004604BB" w:rsidP="004604BB">
      <w:pPr>
        <w:pStyle w:val="Nagwek1"/>
        <w:spacing w:before="240"/>
        <w:rPr>
          <w:rFonts w:eastAsia="Calibri"/>
          <w:lang w:eastAsia="en-US"/>
        </w:rPr>
      </w:pPr>
      <w:r w:rsidRPr="004C4B7C">
        <w:rPr>
          <w:rFonts w:eastAsia="Calibri"/>
          <w:lang w:eastAsia="en-US"/>
        </w:rPr>
        <w:t>Oświadczenia i zgody</w:t>
      </w:r>
    </w:p>
    <w:p w14:paraId="3D58FFF5" w14:textId="77777777" w:rsidR="001378EA" w:rsidRPr="004C4B7C" w:rsidRDefault="00306CF7" w:rsidP="00867E0C">
      <w:pPr>
        <w:spacing w:before="240"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801769795"/>
          <w14:checkbox>
            <w14:checked w14:val="0"/>
            <w14:checkedState w14:val="2612" w14:font="MS Gothic"/>
            <w14:uncheckedState w14:val="2610" w14:font="MS Gothic"/>
          </w14:checkbox>
        </w:sdtPr>
        <w:sdtEndPr/>
        <w:sdtContent>
          <w:r w:rsidR="00867E0C" w:rsidRPr="004C4B7C">
            <w:rPr>
              <w:rFonts w:ascii="MS Gothic" w:eastAsia="MS Gothic" w:hAnsi="MS Gothic" w:cstheme="minorHAnsi"/>
              <w:sz w:val="24"/>
              <w:szCs w:val="24"/>
              <w:lang w:eastAsia="en-US"/>
            </w:rPr>
            <w:t>☐</w:t>
          </w:r>
        </w:sdtContent>
      </w:sdt>
      <w:r w:rsidR="001378EA" w:rsidRPr="004C4B7C">
        <w:rPr>
          <w:rFonts w:asciiTheme="minorHAnsi" w:eastAsia="Calibri" w:hAnsiTheme="minorHAnsi" w:cstheme="minorHAnsi"/>
          <w:sz w:val="24"/>
          <w:szCs w:val="24"/>
          <w:lang w:eastAsia="en-US"/>
        </w:rPr>
        <w:t xml:space="preserve"> Oświadczam, że wszystkie podane przeze mnie dane są zgodne ze stanem faktycznym i zgodne z prawdą. Jestem świadomy/a odpowiedzialności karnej wynikającej z art. 233 § 1 Kodeksu Karnego za złożenie nieprawdziwego oświadczenia.</w:t>
      </w:r>
    </w:p>
    <w:p w14:paraId="3D58FFF6" w14:textId="77777777" w:rsidR="001378EA" w:rsidRPr="004C4B7C" w:rsidRDefault="00306CF7" w:rsidP="001378EA">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477266079"/>
          <w14:checkbox>
            <w14:checked w14:val="0"/>
            <w14:checkedState w14:val="2612" w14:font="MS Gothic"/>
            <w14:uncheckedState w14:val="2610" w14:font="MS Gothic"/>
          </w14:checkbox>
        </w:sdtPr>
        <w:sdtEndPr/>
        <w:sdtContent>
          <w:r w:rsidR="00867E0C" w:rsidRPr="004C4B7C">
            <w:rPr>
              <w:rFonts w:ascii="MS Gothic" w:eastAsia="MS Gothic" w:hAnsi="MS Gothic" w:cstheme="minorHAnsi"/>
              <w:sz w:val="24"/>
              <w:szCs w:val="24"/>
              <w:lang w:eastAsia="en-US"/>
            </w:rPr>
            <w:t>☐</w:t>
          </w:r>
        </w:sdtContent>
      </w:sdt>
      <w:r w:rsidR="001378EA" w:rsidRPr="004C4B7C">
        <w:rPr>
          <w:rFonts w:asciiTheme="minorHAnsi" w:eastAsia="Calibri" w:hAnsiTheme="minorHAnsi" w:cstheme="minorHAnsi"/>
          <w:sz w:val="24"/>
          <w:szCs w:val="24"/>
          <w:lang w:eastAsia="en-US"/>
        </w:rPr>
        <w:t xml:space="preserve"> Akceptuję Regulamin uczestnictwa w projekcie pn. „</w:t>
      </w:r>
      <w:r w:rsidR="000B197C" w:rsidRPr="004C4B7C">
        <w:rPr>
          <w:rFonts w:asciiTheme="minorHAnsi" w:eastAsia="Calibri" w:hAnsiTheme="minorHAnsi" w:cstheme="minorHAnsi"/>
          <w:sz w:val="24"/>
          <w:szCs w:val="24"/>
          <w:lang w:eastAsia="en-US"/>
        </w:rPr>
        <w:t>Vizja Home – Uczelnia dla wszystkich</w:t>
      </w:r>
      <w:r w:rsidR="001378EA" w:rsidRPr="004C4B7C">
        <w:rPr>
          <w:rFonts w:asciiTheme="minorHAnsi" w:eastAsia="Calibri" w:hAnsiTheme="minorHAnsi" w:cstheme="minorHAnsi"/>
          <w:sz w:val="24"/>
          <w:szCs w:val="24"/>
          <w:lang w:eastAsia="en-US"/>
        </w:rPr>
        <w:t>” i zobowiązuję się do przestrzegania warunków w nim określonych i jego załączników.</w:t>
      </w:r>
    </w:p>
    <w:p w14:paraId="3D58FFF7" w14:textId="77777777" w:rsidR="001378EA" w:rsidRPr="004C4B7C" w:rsidRDefault="00306CF7" w:rsidP="001378EA">
      <w:pPr>
        <w:spacing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1990242180"/>
          <w14:checkbox>
            <w14:checked w14:val="0"/>
            <w14:checkedState w14:val="2612" w14:font="MS Gothic"/>
            <w14:uncheckedState w14:val="2610" w14:font="MS Gothic"/>
          </w14:checkbox>
        </w:sdtPr>
        <w:sdtEndPr/>
        <w:sdtContent>
          <w:r w:rsidR="00867E0C" w:rsidRPr="004C4B7C">
            <w:rPr>
              <w:rFonts w:ascii="MS Gothic" w:eastAsia="MS Gothic" w:hAnsi="MS Gothic" w:cstheme="minorHAnsi"/>
              <w:sz w:val="24"/>
              <w:szCs w:val="24"/>
              <w:lang w:eastAsia="en-US"/>
            </w:rPr>
            <w:t>☐</w:t>
          </w:r>
        </w:sdtContent>
      </w:sdt>
      <w:r w:rsidR="001378EA" w:rsidRPr="004C4B7C">
        <w:rPr>
          <w:rFonts w:asciiTheme="minorHAnsi" w:eastAsia="Calibri" w:hAnsiTheme="minorHAnsi" w:cstheme="minorHAnsi"/>
          <w:sz w:val="24"/>
          <w:szCs w:val="24"/>
          <w:lang w:eastAsia="en-US"/>
        </w:rPr>
        <w:t xml:space="preserve"> Wyrażam zgodę na nieodpłatne utrwalanie, wykorzystywanie i rozpowszechnianie mojego wizerunku, w tym głosu (wypowiedzi) dla celów działań </w:t>
      </w:r>
      <w:proofErr w:type="spellStart"/>
      <w:r w:rsidR="001378EA" w:rsidRPr="004C4B7C">
        <w:rPr>
          <w:rFonts w:asciiTheme="minorHAnsi" w:eastAsia="Calibri" w:hAnsiTheme="minorHAnsi" w:cstheme="minorHAnsi"/>
          <w:sz w:val="24"/>
          <w:szCs w:val="24"/>
          <w:lang w:eastAsia="en-US"/>
        </w:rPr>
        <w:t>informacyjno</w:t>
      </w:r>
      <w:proofErr w:type="spellEnd"/>
      <w:r w:rsidR="001378EA" w:rsidRPr="004C4B7C">
        <w:rPr>
          <w:rFonts w:asciiTheme="minorHAnsi" w:eastAsia="Calibri" w:hAnsiTheme="minorHAnsi" w:cstheme="minorHAnsi"/>
          <w:sz w:val="24"/>
          <w:szCs w:val="24"/>
          <w:lang w:eastAsia="en-US"/>
        </w:rPr>
        <w:t xml:space="preserve"> – promocyjnych i dokumentacyjnych związanych z realizacją projektu pn. „</w:t>
      </w:r>
      <w:r w:rsidR="00867E0C" w:rsidRPr="004C4B7C">
        <w:rPr>
          <w:rFonts w:asciiTheme="minorHAnsi" w:eastAsia="Calibri" w:hAnsiTheme="minorHAnsi" w:cstheme="minorHAnsi"/>
          <w:sz w:val="24"/>
          <w:szCs w:val="24"/>
          <w:lang w:eastAsia="en-US"/>
        </w:rPr>
        <w:t>Vizja Home – Uczelnia dla wszystkich</w:t>
      </w:r>
      <w:r w:rsidR="001378EA" w:rsidRPr="004C4B7C">
        <w:rPr>
          <w:rFonts w:asciiTheme="minorHAnsi" w:eastAsia="Calibri" w:hAnsiTheme="minorHAnsi" w:cstheme="minorHAnsi"/>
          <w:sz w:val="24"/>
          <w:szCs w:val="24"/>
          <w:lang w:eastAsia="en-US"/>
        </w:rPr>
        <w:t xml:space="preserve">”. Zgoda dotyczy fotografii i materiałów dźwiękowych oraz filmowych przedstawiających mój wizerunek (w tym głos) wykonanych podczas szkoleń/warsztatów. Powyższa zgoda jest niczym nieograniczona (w tym czasowo i terytorialnie) oraz upoważnia do wielokrotnego korzystania z mojego wizerunku, </w:t>
      </w:r>
    </w:p>
    <w:p w14:paraId="3D58FFF8" w14:textId="77777777" w:rsidR="00867E0C" w:rsidRPr="004C4B7C" w:rsidRDefault="001378EA" w:rsidP="00867E0C">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w całości lub w postaci dowolnych fragmentów. Wyrażenie zgody jest jednoznaczne z tym, iż ww. fotografie, filmy lub nagrania mogą zostać umieszczone na stronach internetowych poświęconych projektowi, w mediach społecznościowych oraz wykorzystane w materiałach promocyjnych przygotowywanych przez </w:t>
      </w:r>
      <w:r w:rsidR="00867E0C" w:rsidRPr="004C4B7C">
        <w:rPr>
          <w:rFonts w:asciiTheme="minorHAnsi" w:eastAsia="Calibri" w:hAnsiTheme="minorHAnsi" w:cstheme="minorHAnsi"/>
          <w:sz w:val="24"/>
          <w:szCs w:val="24"/>
          <w:lang w:eastAsia="en-US"/>
        </w:rPr>
        <w:t>Uniwersytet VIZJA.</w:t>
      </w:r>
      <w:r w:rsidRPr="004C4B7C">
        <w:rPr>
          <w:rFonts w:asciiTheme="minorHAnsi" w:eastAsia="Calibri" w:hAnsiTheme="minorHAnsi" w:cstheme="minorHAnsi"/>
          <w:sz w:val="24"/>
          <w:szCs w:val="24"/>
          <w:lang w:eastAsia="en-US"/>
        </w:rPr>
        <w:t xml:space="preserve"> </w:t>
      </w:r>
    </w:p>
    <w:p w14:paraId="3D58FFF9"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Zrzekam się niniejszym wszelkich roszczeń (istniejących i przyszłych), </w:t>
      </w:r>
    </w:p>
    <w:p w14:paraId="3D58FFFA" w14:textId="77777777" w:rsidR="001378EA"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w tym również o wynagrodzenie względem </w:t>
      </w:r>
      <w:r w:rsidR="00867E0C" w:rsidRPr="004C4B7C">
        <w:rPr>
          <w:rFonts w:asciiTheme="minorHAnsi" w:eastAsia="Calibri" w:hAnsiTheme="minorHAnsi" w:cstheme="minorHAnsi"/>
          <w:sz w:val="24"/>
          <w:szCs w:val="24"/>
          <w:lang w:eastAsia="en-US"/>
        </w:rPr>
        <w:t xml:space="preserve">Uniwersytetu VIZJA </w:t>
      </w:r>
      <w:r w:rsidRPr="004C4B7C">
        <w:rPr>
          <w:rFonts w:asciiTheme="minorHAnsi" w:eastAsia="Calibri" w:hAnsiTheme="minorHAnsi" w:cstheme="minorHAnsi"/>
          <w:sz w:val="24"/>
          <w:szCs w:val="24"/>
          <w:lang w:eastAsia="en-US"/>
        </w:rPr>
        <w:t>z tytułu wykorzystywania mojego wizerunku/głosu/wypowiedzi na potrzeby określone w oświadczeniu.</w:t>
      </w:r>
    </w:p>
    <w:p w14:paraId="3D58FFFB" w14:textId="77777777" w:rsidR="001378EA" w:rsidRPr="004C4B7C" w:rsidRDefault="001378EA" w:rsidP="00867E0C">
      <w:pPr>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 xml:space="preserve">Jednocześnie przyjmuje do wiadomości, że podstawą prawną przetwarzania moich danych jest art. 6 ust. 1 pkt. a RODO oraz art. 81 ustawy o prawie autorskim i prawach pokrewnych oraz potwierdzam, że zostawałem(łam) poinformowany(a) o możliwości wycofania udzielonej zgody w </w:t>
      </w:r>
      <w:r w:rsidRPr="004C4B7C">
        <w:rPr>
          <w:rFonts w:asciiTheme="minorHAnsi" w:eastAsia="Calibri" w:hAnsiTheme="minorHAnsi" w:cstheme="minorHAnsi"/>
          <w:sz w:val="24"/>
          <w:szCs w:val="24"/>
          <w:lang w:eastAsia="en-US"/>
        </w:rPr>
        <w:lastRenderedPageBreak/>
        <w:t xml:space="preserve">każdym czasie poprzez przesłanie oświadczenia o wycofaniu zgody na adres mailowy </w:t>
      </w:r>
      <w:r w:rsidR="00867E0C" w:rsidRPr="004C4B7C">
        <w:rPr>
          <w:rFonts w:asciiTheme="minorHAnsi" w:eastAsia="Calibri" w:hAnsiTheme="minorHAnsi" w:cstheme="minorHAnsi"/>
          <w:sz w:val="24"/>
          <w:szCs w:val="24"/>
          <w:lang w:eastAsia="en-US"/>
        </w:rPr>
        <w:t>zgloszenia@vizja.pl</w:t>
      </w:r>
      <w:r w:rsidRPr="004C4B7C">
        <w:rPr>
          <w:rFonts w:asciiTheme="minorHAnsi" w:eastAsia="Calibri" w:hAnsiTheme="minorHAnsi" w:cstheme="minorHAnsi"/>
          <w:sz w:val="24"/>
          <w:szCs w:val="24"/>
          <w:lang w:eastAsia="en-US"/>
        </w:rPr>
        <w:t>, mam także świadomość, że wycofanie zgody nie wpływa na zgodność z prawem przetwarzania, którego dokonano na podstawie tej zgody przed jej wycofaniem.</w:t>
      </w:r>
    </w:p>
    <w:p w14:paraId="3D58FFFC" w14:textId="77777777" w:rsidR="001378EA" w:rsidRPr="004C4B7C" w:rsidRDefault="00306CF7" w:rsidP="00867E0C">
      <w:pPr>
        <w:spacing w:before="240" w:line="360" w:lineRule="auto"/>
        <w:ind w:left="851"/>
        <w:rPr>
          <w:rFonts w:asciiTheme="minorHAnsi" w:eastAsia="Calibri" w:hAnsiTheme="minorHAnsi" w:cstheme="minorHAnsi"/>
          <w:sz w:val="24"/>
          <w:szCs w:val="24"/>
          <w:lang w:eastAsia="en-US"/>
        </w:rPr>
      </w:pPr>
      <w:sdt>
        <w:sdtPr>
          <w:rPr>
            <w:rFonts w:asciiTheme="minorHAnsi" w:eastAsia="Calibri" w:hAnsiTheme="minorHAnsi" w:cstheme="minorHAnsi"/>
            <w:sz w:val="24"/>
            <w:szCs w:val="24"/>
            <w:lang w:eastAsia="en-US"/>
          </w:rPr>
          <w:id w:val="614176151"/>
          <w14:checkbox>
            <w14:checked w14:val="0"/>
            <w14:checkedState w14:val="2612" w14:font="MS Gothic"/>
            <w14:uncheckedState w14:val="2610" w14:font="MS Gothic"/>
          </w14:checkbox>
        </w:sdtPr>
        <w:sdtEndPr/>
        <w:sdtContent>
          <w:r w:rsidR="00867E0C" w:rsidRPr="004C4B7C">
            <w:rPr>
              <w:rFonts w:ascii="MS Gothic" w:eastAsia="MS Gothic" w:hAnsi="MS Gothic" w:cstheme="minorHAnsi"/>
              <w:sz w:val="24"/>
              <w:szCs w:val="24"/>
              <w:lang w:eastAsia="en-US"/>
            </w:rPr>
            <w:t>☐</w:t>
          </w:r>
        </w:sdtContent>
      </w:sdt>
      <w:r w:rsidR="001378EA" w:rsidRPr="004C4B7C">
        <w:rPr>
          <w:rFonts w:asciiTheme="minorHAnsi" w:eastAsia="Calibri" w:hAnsiTheme="minorHAnsi" w:cstheme="minorHAnsi"/>
          <w:sz w:val="24"/>
          <w:szCs w:val="24"/>
          <w:lang w:eastAsia="en-US"/>
        </w:rPr>
        <w:t xml:space="preserve"> Wyrażam zgodę na otrzymywanie informacji o Projekcie drogą elektroniczną na podany adres e-mail w rozumieniu art. 10 ust. 2 Ustawy z dnia 18 lipca 2002r. </w:t>
      </w:r>
    </w:p>
    <w:p w14:paraId="3D58FFFD" w14:textId="77777777" w:rsidR="009648BC" w:rsidRPr="004C4B7C" w:rsidRDefault="001378EA" w:rsidP="001378EA">
      <w:pPr>
        <w:spacing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o świadczeniu usług drogą elektroniczną.</w:t>
      </w:r>
    </w:p>
    <w:p w14:paraId="3D58FFFE" w14:textId="77777777" w:rsidR="007F0F34" w:rsidRPr="004C4B7C" w:rsidRDefault="007F0F34" w:rsidP="007F0F34">
      <w:pPr>
        <w:tabs>
          <w:tab w:val="left" w:leader="dot" w:pos="2268"/>
          <w:tab w:val="right" w:leader="dot" w:pos="8789"/>
        </w:tabs>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Data złożenia:</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p w14:paraId="3D58FFFF" w14:textId="77777777" w:rsidR="007F0F34" w:rsidRPr="004C4B7C" w:rsidRDefault="007F0F34" w:rsidP="007F0F34">
      <w:pPr>
        <w:tabs>
          <w:tab w:val="left" w:leader="dot" w:pos="4253"/>
          <w:tab w:val="right" w:leader="dot" w:pos="8789"/>
        </w:tabs>
        <w:spacing w:before="240" w:line="360" w:lineRule="auto"/>
        <w:ind w:left="851"/>
        <w:rPr>
          <w:rFonts w:asciiTheme="minorHAnsi" w:eastAsia="Calibri" w:hAnsiTheme="minorHAnsi" w:cstheme="minorHAnsi"/>
          <w:sz w:val="24"/>
          <w:szCs w:val="24"/>
          <w:lang w:eastAsia="en-US"/>
        </w:rPr>
      </w:pPr>
      <w:r w:rsidRPr="004C4B7C">
        <w:rPr>
          <w:rFonts w:asciiTheme="minorHAnsi" w:eastAsia="Calibri" w:hAnsiTheme="minorHAnsi" w:cstheme="minorHAnsi"/>
          <w:sz w:val="24"/>
          <w:szCs w:val="24"/>
          <w:lang w:eastAsia="en-US"/>
        </w:rPr>
        <w:t>Podpis (czytelnie imię i nazwisko):</w:t>
      </w:r>
      <w:r w:rsidRPr="004C4B7C">
        <w:rPr>
          <w:rFonts w:asciiTheme="minorHAnsi" w:eastAsia="Calibri" w:hAnsiTheme="minorHAnsi" w:cstheme="minorHAnsi"/>
          <w:sz w:val="24"/>
          <w:szCs w:val="24"/>
          <w:lang w:eastAsia="en-US"/>
        </w:rPr>
        <w:tab/>
      </w:r>
      <w:r w:rsidRPr="004C4B7C">
        <w:rPr>
          <w:rFonts w:asciiTheme="minorHAnsi" w:eastAsia="Calibri" w:hAnsiTheme="minorHAnsi" w:cstheme="minorHAnsi"/>
          <w:sz w:val="24"/>
          <w:szCs w:val="24"/>
          <w:lang w:eastAsia="en-US"/>
        </w:rPr>
        <w:tab/>
      </w:r>
    </w:p>
    <w:sectPr w:rsidR="007F0F34" w:rsidRPr="004C4B7C" w:rsidSect="00636061">
      <w:footerReference w:type="default" r:id="rId10"/>
      <w:headerReference w:type="first" r:id="rId11"/>
      <w:footerReference w:type="first" r:id="rId12"/>
      <w:pgSz w:w="11907" w:h="16840" w:code="9"/>
      <w:pgMar w:top="720" w:right="720" w:bottom="720" w:left="720" w:header="340" w:footer="1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B445" w14:textId="77777777" w:rsidR="00E51AF5" w:rsidRDefault="00E51AF5">
      <w:r>
        <w:separator/>
      </w:r>
    </w:p>
  </w:endnote>
  <w:endnote w:type="continuationSeparator" w:id="0">
    <w:p w14:paraId="1F447A24" w14:textId="77777777" w:rsidR="00E51AF5" w:rsidRDefault="00E5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0006" w14:textId="77777777" w:rsidR="00CE59FF" w:rsidRPr="00B8687D" w:rsidRDefault="00CE59FF" w:rsidP="009B571C">
    <w:pPr>
      <w:pStyle w:val="Stopka"/>
      <w:spacing w:after="240"/>
      <w:jc w:val="right"/>
      <w:rPr>
        <w:rFonts w:asciiTheme="minorHAnsi" w:hAnsiTheme="minorHAnsi" w:cstheme="minorHAnsi"/>
      </w:rPr>
    </w:pPr>
    <w:r w:rsidRPr="00B8687D">
      <w:rPr>
        <w:rFonts w:asciiTheme="minorHAnsi" w:hAnsiTheme="minorHAnsi" w:cstheme="minorHAnsi"/>
      </w:rPr>
      <w:t xml:space="preserve">Strona </w:t>
    </w:r>
    <w:r w:rsidRPr="00B8687D">
      <w:rPr>
        <w:rFonts w:asciiTheme="minorHAnsi" w:hAnsiTheme="minorHAnsi" w:cstheme="minorHAnsi"/>
        <w:b/>
        <w:bCs/>
      </w:rPr>
      <w:fldChar w:fldCharType="begin"/>
    </w:r>
    <w:r w:rsidRPr="00B8687D">
      <w:rPr>
        <w:rFonts w:asciiTheme="minorHAnsi" w:hAnsiTheme="minorHAnsi" w:cstheme="minorHAnsi"/>
        <w:b/>
        <w:bCs/>
      </w:rPr>
      <w:instrText>PAGE</w:instrText>
    </w:r>
    <w:r w:rsidRPr="00B8687D">
      <w:rPr>
        <w:rFonts w:asciiTheme="minorHAnsi" w:hAnsiTheme="minorHAnsi" w:cstheme="minorHAnsi"/>
        <w:b/>
        <w:bCs/>
      </w:rPr>
      <w:fldChar w:fldCharType="separate"/>
    </w:r>
    <w:r w:rsidRPr="00B8687D">
      <w:rPr>
        <w:rFonts w:asciiTheme="minorHAnsi" w:hAnsiTheme="minorHAnsi" w:cstheme="minorHAnsi"/>
        <w:b/>
        <w:bCs/>
      </w:rPr>
      <w:t>2</w:t>
    </w:r>
    <w:r w:rsidRPr="00B8687D">
      <w:rPr>
        <w:rFonts w:asciiTheme="minorHAnsi" w:hAnsiTheme="minorHAnsi" w:cstheme="minorHAnsi"/>
        <w:b/>
        <w:bCs/>
      </w:rPr>
      <w:fldChar w:fldCharType="end"/>
    </w:r>
    <w:r w:rsidRPr="00B8687D">
      <w:rPr>
        <w:rFonts w:asciiTheme="minorHAnsi" w:hAnsiTheme="minorHAnsi" w:cstheme="minorHAnsi"/>
      </w:rPr>
      <w:t xml:space="preserve"> z </w:t>
    </w:r>
    <w:r w:rsidRPr="00B8687D">
      <w:rPr>
        <w:rFonts w:asciiTheme="minorHAnsi" w:hAnsiTheme="minorHAnsi" w:cstheme="minorHAnsi"/>
        <w:b/>
        <w:bCs/>
      </w:rPr>
      <w:fldChar w:fldCharType="begin"/>
    </w:r>
    <w:r w:rsidRPr="00B8687D">
      <w:rPr>
        <w:rFonts w:asciiTheme="minorHAnsi" w:hAnsiTheme="minorHAnsi" w:cstheme="minorHAnsi"/>
        <w:b/>
        <w:bCs/>
      </w:rPr>
      <w:instrText>NUMPAGES</w:instrText>
    </w:r>
    <w:r w:rsidRPr="00B8687D">
      <w:rPr>
        <w:rFonts w:asciiTheme="minorHAnsi" w:hAnsiTheme="minorHAnsi" w:cstheme="minorHAnsi"/>
        <w:b/>
        <w:bCs/>
      </w:rPr>
      <w:fldChar w:fldCharType="separate"/>
    </w:r>
    <w:r w:rsidRPr="00B8687D">
      <w:rPr>
        <w:rFonts w:asciiTheme="minorHAnsi" w:hAnsiTheme="minorHAnsi" w:cstheme="minorHAnsi"/>
        <w:b/>
        <w:bCs/>
      </w:rPr>
      <w:t>2</w:t>
    </w:r>
    <w:r w:rsidRPr="00B8687D">
      <w:rPr>
        <w:rFonts w:asciiTheme="minorHAnsi" w:hAnsiTheme="minorHAnsi" w:cstheme="minorHAns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000E" w14:textId="77777777" w:rsidR="00CE59FF" w:rsidRDefault="00CE59FF">
    <w:pPr>
      <w:pStyle w:val="Stopka"/>
      <w:jc w:val="right"/>
    </w:pP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84B3F" w14:textId="77777777" w:rsidR="00E51AF5" w:rsidRDefault="00E51AF5">
      <w:r>
        <w:separator/>
      </w:r>
    </w:p>
  </w:footnote>
  <w:footnote w:type="continuationSeparator" w:id="0">
    <w:p w14:paraId="79E8D28C" w14:textId="77777777" w:rsidR="00E51AF5" w:rsidRDefault="00E5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0007" w14:textId="77777777" w:rsidR="00CE59FF" w:rsidRDefault="00CE59FF">
    <w:pPr>
      <w:pStyle w:val="Nagwek"/>
      <w:jc w:val="right"/>
      <w:rPr>
        <w:sz w:val="16"/>
      </w:rPr>
    </w:pPr>
    <w:r>
      <w:rPr>
        <w:strike/>
        <w:sz w:val="16"/>
      </w:rPr>
      <w:t>Umowa o pracę|miejscowość rozwiązania umowy</w:t>
    </w:r>
    <w:r>
      <w:rPr>
        <w:sz w:val="16"/>
      </w:rPr>
      <w:t xml:space="preserve"> </w:t>
    </w:r>
    <w:r>
      <w:rPr>
        <w:strike/>
        <w:sz w:val="16"/>
      </w:rPr>
      <w:t>Umowa o pracę|data wydrukowania rozwiązania</w:t>
    </w:r>
  </w:p>
  <w:p w14:paraId="3D590008" w14:textId="77777777" w:rsidR="00CE59FF" w:rsidRDefault="00CE59FF">
    <w:pPr>
      <w:pStyle w:val="Nagwek"/>
      <w:rPr>
        <w:sz w:val="16"/>
      </w:rPr>
    </w:pPr>
    <w:r>
      <w:rPr>
        <w:strike/>
        <w:sz w:val="16"/>
      </w:rPr>
      <w:t>Nazwa firmy|nazwa pełna</w:t>
    </w:r>
  </w:p>
  <w:p w14:paraId="3D590009" w14:textId="77777777" w:rsidR="00CE59FF" w:rsidRDefault="00CE59FF">
    <w:pPr>
      <w:pStyle w:val="Nagwek"/>
      <w:rPr>
        <w:sz w:val="16"/>
      </w:rPr>
    </w:pPr>
    <w:r>
      <w:rPr>
        <w:strike/>
        <w:sz w:val="16"/>
      </w:rPr>
      <w:t>Adres firmy|ulica</w:t>
    </w:r>
    <w:r>
      <w:rPr>
        <w:sz w:val="16"/>
      </w:rPr>
      <w:t xml:space="preserve"> </w:t>
    </w:r>
    <w:r>
      <w:rPr>
        <w:strike/>
        <w:sz w:val="16"/>
      </w:rPr>
      <w:t>Adres firmy|nr domu</w:t>
    </w:r>
    <w:r>
      <w:rPr>
        <w:sz w:val="16"/>
      </w:rPr>
      <w:t xml:space="preserve"> m. </w:t>
    </w:r>
    <w:r>
      <w:rPr>
        <w:strike/>
        <w:sz w:val="16"/>
      </w:rPr>
      <w:t>Adres firmy|nr lokalu</w:t>
    </w:r>
  </w:p>
  <w:p w14:paraId="3D59000A" w14:textId="77777777" w:rsidR="00CE59FF" w:rsidRDefault="00CE59FF">
    <w:pPr>
      <w:pStyle w:val="Nagwek"/>
      <w:rPr>
        <w:sz w:val="16"/>
      </w:rPr>
    </w:pPr>
    <w:r>
      <w:rPr>
        <w:strike/>
        <w:sz w:val="16"/>
      </w:rPr>
      <w:t>Adres firmy|miejscowość</w:t>
    </w:r>
  </w:p>
  <w:p w14:paraId="3D59000B" w14:textId="77777777" w:rsidR="00CE59FF" w:rsidRDefault="00CE59FF">
    <w:pPr>
      <w:pStyle w:val="Nagwek"/>
      <w:rPr>
        <w:sz w:val="16"/>
      </w:rPr>
    </w:pPr>
    <w:r>
      <w:rPr>
        <w:strike/>
        <w:sz w:val="16"/>
      </w:rPr>
      <w:t>Adres firmy|kod</w:t>
    </w:r>
    <w:r>
      <w:rPr>
        <w:sz w:val="16"/>
      </w:rPr>
      <w:t xml:space="preserve"> </w:t>
    </w:r>
    <w:r>
      <w:rPr>
        <w:strike/>
        <w:sz w:val="16"/>
      </w:rPr>
      <w:t>Adres firmy|poczta</w:t>
    </w:r>
  </w:p>
  <w:p w14:paraId="3D59000C" w14:textId="77777777" w:rsidR="00CE59FF" w:rsidRDefault="00CE59FF">
    <w:pPr>
      <w:pStyle w:val="Nagwek"/>
      <w:rPr>
        <w:sz w:val="16"/>
      </w:rPr>
    </w:pPr>
    <w:r>
      <w:rPr>
        <w:sz w:val="16"/>
      </w:rPr>
      <w:t xml:space="preserve">REGON </w:t>
    </w:r>
    <w:r>
      <w:rPr>
        <w:strike/>
        <w:sz w:val="16"/>
      </w:rPr>
      <w:t>REGON-EKD|REGON</w:t>
    </w:r>
  </w:p>
  <w:p w14:paraId="3D59000D" w14:textId="77777777" w:rsidR="00CE59FF" w:rsidRDefault="00CE59FF">
    <w:pPr>
      <w:pStyle w:val="Nagwek"/>
    </w:pPr>
    <w:r>
      <w:rPr>
        <w:strike/>
        <w:sz w:val="16"/>
      </w:rPr>
      <w:t>koniec</w:t>
    </w:r>
    <w:r>
      <w:rPr>
        <w:dstrike/>
        <w:sz w:val="16"/>
      </w:rPr>
      <w:t>koniec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F09"/>
    <w:multiLevelType w:val="hybridMultilevel"/>
    <w:tmpl w:val="638C600E"/>
    <w:lvl w:ilvl="0" w:tplc="1AE05FC4">
      <w:start w:val="1"/>
      <w:numFmt w:val="decimal"/>
      <w:lvlRestart w:val="0"/>
      <w:lvlText w:val="%1."/>
      <w:lvlJc w:val="left"/>
      <w:pPr>
        <w:tabs>
          <w:tab w:val="num" w:pos="810"/>
        </w:tabs>
        <w:ind w:left="810" w:hanging="360"/>
      </w:pPr>
      <w:rPr>
        <w:rFonts w:hint="default"/>
      </w:rPr>
    </w:lvl>
    <w:lvl w:ilvl="1" w:tplc="5EC08596" w:tentative="1">
      <w:start w:val="1"/>
      <w:numFmt w:val="lowerLetter"/>
      <w:lvlText w:val="%2."/>
      <w:lvlJc w:val="left"/>
      <w:pPr>
        <w:tabs>
          <w:tab w:val="num" w:pos="1530"/>
        </w:tabs>
        <w:ind w:left="1530" w:hanging="360"/>
      </w:pPr>
    </w:lvl>
    <w:lvl w:ilvl="2" w:tplc="2D488EDE" w:tentative="1">
      <w:start w:val="1"/>
      <w:numFmt w:val="lowerRoman"/>
      <w:lvlText w:val="%3."/>
      <w:lvlJc w:val="right"/>
      <w:pPr>
        <w:tabs>
          <w:tab w:val="num" w:pos="2250"/>
        </w:tabs>
        <w:ind w:left="2250" w:hanging="180"/>
      </w:pPr>
    </w:lvl>
    <w:lvl w:ilvl="3" w:tplc="551A5654" w:tentative="1">
      <w:start w:val="1"/>
      <w:numFmt w:val="decimal"/>
      <w:lvlText w:val="%4."/>
      <w:lvlJc w:val="left"/>
      <w:pPr>
        <w:tabs>
          <w:tab w:val="num" w:pos="2970"/>
        </w:tabs>
        <w:ind w:left="2970" w:hanging="360"/>
      </w:pPr>
    </w:lvl>
    <w:lvl w:ilvl="4" w:tplc="4C9A1540" w:tentative="1">
      <w:start w:val="1"/>
      <w:numFmt w:val="lowerLetter"/>
      <w:lvlText w:val="%5."/>
      <w:lvlJc w:val="left"/>
      <w:pPr>
        <w:tabs>
          <w:tab w:val="num" w:pos="3690"/>
        </w:tabs>
        <w:ind w:left="3690" w:hanging="360"/>
      </w:pPr>
    </w:lvl>
    <w:lvl w:ilvl="5" w:tplc="981E668E" w:tentative="1">
      <w:start w:val="1"/>
      <w:numFmt w:val="lowerRoman"/>
      <w:lvlText w:val="%6."/>
      <w:lvlJc w:val="right"/>
      <w:pPr>
        <w:tabs>
          <w:tab w:val="num" w:pos="4410"/>
        </w:tabs>
        <w:ind w:left="4410" w:hanging="180"/>
      </w:pPr>
    </w:lvl>
    <w:lvl w:ilvl="6" w:tplc="E84EBFAC" w:tentative="1">
      <w:start w:val="1"/>
      <w:numFmt w:val="decimal"/>
      <w:lvlText w:val="%7."/>
      <w:lvlJc w:val="left"/>
      <w:pPr>
        <w:tabs>
          <w:tab w:val="num" w:pos="5130"/>
        </w:tabs>
        <w:ind w:left="5130" w:hanging="360"/>
      </w:pPr>
    </w:lvl>
    <w:lvl w:ilvl="7" w:tplc="A6409990" w:tentative="1">
      <w:start w:val="1"/>
      <w:numFmt w:val="lowerLetter"/>
      <w:lvlText w:val="%8."/>
      <w:lvlJc w:val="left"/>
      <w:pPr>
        <w:tabs>
          <w:tab w:val="num" w:pos="5850"/>
        </w:tabs>
        <w:ind w:left="5850" w:hanging="360"/>
      </w:pPr>
    </w:lvl>
    <w:lvl w:ilvl="8" w:tplc="B754856E" w:tentative="1">
      <w:start w:val="1"/>
      <w:numFmt w:val="lowerRoman"/>
      <w:lvlText w:val="%9."/>
      <w:lvlJc w:val="right"/>
      <w:pPr>
        <w:tabs>
          <w:tab w:val="num" w:pos="6570"/>
        </w:tabs>
        <w:ind w:left="6570" w:hanging="180"/>
      </w:pPr>
    </w:lvl>
  </w:abstractNum>
  <w:abstractNum w:abstractNumId="1" w15:restartNumberingAfterBreak="0">
    <w:nsid w:val="13485A4F"/>
    <w:multiLevelType w:val="hybridMultilevel"/>
    <w:tmpl w:val="AF302F42"/>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1E6D69"/>
    <w:multiLevelType w:val="hybridMultilevel"/>
    <w:tmpl w:val="3BAE13F8"/>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B1306D"/>
    <w:multiLevelType w:val="hybridMultilevel"/>
    <w:tmpl w:val="253CBA7E"/>
    <w:lvl w:ilvl="0" w:tplc="5A0CEB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B3339B6"/>
    <w:multiLevelType w:val="hybridMultilevel"/>
    <w:tmpl w:val="51BC0F2A"/>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E44D8"/>
    <w:multiLevelType w:val="hybridMultilevel"/>
    <w:tmpl w:val="95E04670"/>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A81548"/>
    <w:multiLevelType w:val="hybridMultilevel"/>
    <w:tmpl w:val="4208B442"/>
    <w:lvl w:ilvl="0" w:tplc="C254A242">
      <w:start w:val="1"/>
      <w:numFmt w:val="decimal"/>
      <w:lvlText w:val="%1."/>
      <w:lvlJc w:val="left"/>
      <w:pPr>
        <w:ind w:left="644" w:hanging="360"/>
      </w:pPr>
      <w:rPr>
        <w:rFonts w:hint="default"/>
        <w:b w:val="0"/>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7" w15:restartNumberingAfterBreak="0">
    <w:nsid w:val="1D797477"/>
    <w:multiLevelType w:val="hybridMultilevel"/>
    <w:tmpl w:val="AF70D560"/>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2627DC"/>
    <w:multiLevelType w:val="hybridMultilevel"/>
    <w:tmpl w:val="A9106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C7B3C"/>
    <w:multiLevelType w:val="hybridMultilevel"/>
    <w:tmpl w:val="DAF0D61A"/>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EF64C1"/>
    <w:multiLevelType w:val="hybridMultilevel"/>
    <w:tmpl w:val="21A41002"/>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861C92"/>
    <w:multiLevelType w:val="hybridMultilevel"/>
    <w:tmpl w:val="AC56C9A2"/>
    <w:lvl w:ilvl="0" w:tplc="1E680220">
      <w:start w:val="4"/>
      <w:numFmt w:val="decimal"/>
      <w:lvlRestart w:val="0"/>
      <w:lvlText w:val="%1."/>
      <w:lvlJc w:val="left"/>
      <w:pPr>
        <w:tabs>
          <w:tab w:val="num" w:pos="2340"/>
        </w:tabs>
        <w:ind w:left="2340" w:hanging="360"/>
      </w:pPr>
      <w:rPr>
        <w:rFonts w:hint="default"/>
      </w:rPr>
    </w:lvl>
    <w:lvl w:ilvl="1" w:tplc="FA2E5710" w:tentative="1">
      <w:start w:val="1"/>
      <w:numFmt w:val="lowerLetter"/>
      <w:lvlText w:val="%2."/>
      <w:lvlJc w:val="left"/>
      <w:pPr>
        <w:tabs>
          <w:tab w:val="num" w:pos="1440"/>
        </w:tabs>
        <w:ind w:left="1440" w:hanging="360"/>
      </w:pPr>
    </w:lvl>
    <w:lvl w:ilvl="2" w:tplc="662E5D3C" w:tentative="1">
      <w:start w:val="1"/>
      <w:numFmt w:val="lowerRoman"/>
      <w:lvlText w:val="%3."/>
      <w:lvlJc w:val="right"/>
      <w:pPr>
        <w:tabs>
          <w:tab w:val="num" w:pos="2160"/>
        </w:tabs>
        <w:ind w:left="2160" w:hanging="180"/>
      </w:pPr>
    </w:lvl>
    <w:lvl w:ilvl="3" w:tplc="2FAC691E" w:tentative="1">
      <w:start w:val="1"/>
      <w:numFmt w:val="decimal"/>
      <w:lvlText w:val="%4."/>
      <w:lvlJc w:val="left"/>
      <w:pPr>
        <w:tabs>
          <w:tab w:val="num" w:pos="2880"/>
        </w:tabs>
        <w:ind w:left="2880" w:hanging="360"/>
      </w:pPr>
    </w:lvl>
    <w:lvl w:ilvl="4" w:tplc="086EC342" w:tentative="1">
      <w:start w:val="1"/>
      <w:numFmt w:val="lowerLetter"/>
      <w:lvlText w:val="%5."/>
      <w:lvlJc w:val="left"/>
      <w:pPr>
        <w:tabs>
          <w:tab w:val="num" w:pos="3600"/>
        </w:tabs>
        <w:ind w:left="3600" w:hanging="360"/>
      </w:pPr>
    </w:lvl>
    <w:lvl w:ilvl="5" w:tplc="452652EA" w:tentative="1">
      <w:start w:val="1"/>
      <w:numFmt w:val="lowerRoman"/>
      <w:lvlText w:val="%6."/>
      <w:lvlJc w:val="right"/>
      <w:pPr>
        <w:tabs>
          <w:tab w:val="num" w:pos="4320"/>
        </w:tabs>
        <w:ind w:left="4320" w:hanging="180"/>
      </w:pPr>
    </w:lvl>
    <w:lvl w:ilvl="6" w:tplc="5656B65A" w:tentative="1">
      <w:start w:val="1"/>
      <w:numFmt w:val="decimal"/>
      <w:lvlText w:val="%7."/>
      <w:lvlJc w:val="left"/>
      <w:pPr>
        <w:tabs>
          <w:tab w:val="num" w:pos="5040"/>
        </w:tabs>
        <w:ind w:left="5040" w:hanging="360"/>
      </w:pPr>
    </w:lvl>
    <w:lvl w:ilvl="7" w:tplc="183AB654" w:tentative="1">
      <w:start w:val="1"/>
      <w:numFmt w:val="lowerLetter"/>
      <w:lvlText w:val="%8."/>
      <w:lvlJc w:val="left"/>
      <w:pPr>
        <w:tabs>
          <w:tab w:val="num" w:pos="5760"/>
        </w:tabs>
        <w:ind w:left="5760" w:hanging="360"/>
      </w:pPr>
    </w:lvl>
    <w:lvl w:ilvl="8" w:tplc="62CEF696" w:tentative="1">
      <w:start w:val="1"/>
      <w:numFmt w:val="lowerRoman"/>
      <w:lvlText w:val="%9."/>
      <w:lvlJc w:val="right"/>
      <w:pPr>
        <w:tabs>
          <w:tab w:val="num" w:pos="6480"/>
        </w:tabs>
        <w:ind w:left="6480" w:hanging="180"/>
      </w:pPr>
    </w:lvl>
  </w:abstractNum>
  <w:abstractNum w:abstractNumId="12" w15:restartNumberingAfterBreak="0">
    <w:nsid w:val="2B77241C"/>
    <w:multiLevelType w:val="hybridMultilevel"/>
    <w:tmpl w:val="1EB66E20"/>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BE3AB8"/>
    <w:multiLevelType w:val="hybridMultilevel"/>
    <w:tmpl w:val="0AA26742"/>
    <w:lvl w:ilvl="0" w:tplc="40F0A09A">
      <w:start w:val="4"/>
      <w:numFmt w:val="decimal"/>
      <w:lvlText w:val="%1"/>
      <w:lvlJc w:val="left"/>
      <w:pPr>
        <w:tabs>
          <w:tab w:val="num" w:pos="1170"/>
        </w:tabs>
        <w:ind w:left="1170" w:hanging="810"/>
      </w:pPr>
      <w:rPr>
        <w:rFonts w:hint="default"/>
      </w:rPr>
    </w:lvl>
    <w:lvl w:ilvl="1" w:tplc="9E3854FA">
      <w:start w:val="1"/>
      <w:numFmt w:val="decimal"/>
      <w:lvlText w:val="%2)"/>
      <w:lvlJc w:val="left"/>
      <w:pPr>
        <w:tabs>
          <w:tab w:val="num" w:pos="1440"/>
        </w:tabs>
        <w:ind w:left="1440" w:hanging="360"/>
      </w:pPr>
      <w:rPr>
        <w:rFonts w:hint="default"/>
        <w:sz w:val="20"/>
      </w:rPr>
    </w:lvl>
    <w:lvl w:ilvl="2" w:tplc="8856D7CE">
      <w:start w:val="5"/>
      <w:numFmt w:val="decimal"/>
      <w:lvlRestart w:val="0"/>
      <w:lvlText w:val="%3."/>
      <w:lvlJc w:val="left"/>
      <w:pPr>
        <w:tabs>
          <w:tab w:val="num" w:pos="2340"/>
        </w:tabs>
        <w:ind w:left="2340" w:hanging="360"/>
      </w:pPr>
      <w:rPr>
        <w:rFonts w:hint="default"/>
      </w:rPr>
    </w:lvl>
    <w:lvl w:ilvl="3" w:tplc="738AF818" w:tentative="1">
      <w:start w:val="1"/>
      <w:numFmt w:val="decimal"/>
      <w:lvlText w:val="%4."/>
      <w:lvlJc w:val="left"/>
      <w:pPr>
        <w:tabs>
          <w:tab w:val="num" w:pos="2880"/>
        </w:tabs>
        <w:ind w:left="2880" w:hanging="360"/>
      </w:pPr>
    </w:lvl>
    <w:lvl w:ilvl="4" w:tplc="3162E03C" w:tentative="1">
      <w:start w:val="1"/>
      <w:numFmt w:val="lowerLetter"/>
      <w:lvlText w:val="%5."/>
      <w:lvlJc w:val="left"/>
      <w:pPr>
        <w:tabs>
          <w:tab w:val="num" w:pos="3600"/>
        </w:tabs>
        <w:ind w:left="3600" w:hanging="360"/>
      </w:pPr>
    </w:lvl>
    <w:lvl w:ilvl="5" w:tplc="F8C2E64E" w:tentative="1">
      <w:start w:val="1"/>
      <w:numFmt w:val="lowerRoman"/>
      <w:lvlText w:val="%6."/>
      <w:lvlJc w:val="right"/>
      <w:pPr>
        <w:tabs>
          <w:tab w:val="num" w:pos="4320"/>
        </w:tabs>
        <w:ind w:left="4320" w:hanging="180"/>
      </w:pPr>
    </w:lvl>
    <w:lvl w:ilvl="6" w:tplc="CB2CCA76" w:tentative="1">
      <w:start w:val="1"/>
      <w:numFmt w:val="decimal"/>
      <w:lvlText w:val="%7."/>
      <w:lvlJc w:val="left"/>
      <w:pPr>
        <w:tabs>
          <w:tab w:val="num" w:pos="5040"/>
        </w:tabs>
        <w:ind w:left="5040" w:hanging="360"/>
      </w:pPr>
    </w:lvl>
    <w:lvl w:ilvl="7" w:tplc="CBDE961C" w:tentative="1">
      <w:start w:val="1"/>
      <w:numFmt w:val="lowerLetter"/>
      <w:lvlText w:val="%8."/>
      <w:lvlJc w:val="left"/>
      <w:pPr>
        <w:tabs>
          <w:tab w:val="num" w:pos="5760"/>
        </w:tabs>
        <w:ind w:left="5760" w:hanging="360"/>
      </w:pPr>
    </w:lvl>
    <w:lvl w:ilvl="8" w:tplc="467677FA" w:tentative="1">
      <w:start w:val="1"/>
      <w:numFmt w:val="lowerRoman"/>
      <w:lvlText w:val="%9."/>
      <w:lvlJc w:val="right"/>
      <w:pPr>
        <w:tabs>
          <w:tab w:val="num" w:pos="6480"/>
        </w:tabs>
        <w:ind w:left="6480" w:hanging="180"/>
      </w:pPr>
    </w:lvl>
  </w:abstractNum>
  <w:abstractNum w:abstractNumId="14" w15:restartNumberingAfterBreak="0">
    <w:nsid w:val="350952CC"/>
    <w:multiLevelType w:val="hybridMultilevel"/>
    <w:tmpl w:val="33FCC860"/>
    <w:lvl w:ilvl="0" w:tplc="5A0CE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513523B"/>
    <w:multiLevelType w:val="hybridMultilevel"/>
    <w:tmpl w:val="E168F678"/>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7476DC"/>
    <w:multiLevelType w:val="hybridMultilevel"/>
    <w:tmpl w:val="659477DC"/>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C57D9E"/>
    <w:multiLevelType w:val="hybridMultilevel"/>
    <w:tmpl w:val="EC9224EE"/>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4C7DB5"/>
    <w:multiLevelType w:val="hybridMultilevel"/>
    <w:tmpl w:val="9D3A48FE"/>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3F66A5"/>
    <w:multiLevelType w:val="hybridMultilevel"/>
    <w:tmpl w:val="4208B442"/>
    <w:lvl w:ilvl="0" w:tplc="C254A242">
      <w:start w:val="1"/>
      <w:numFmt w:val="decimal"/>
      <w:lvlText w:val="%1."/>
      <w:lvlJc w:val="left"/>
      <w:pPr>
        <w:ind w:left="704" w:hanging="360"/>
      </w:pPr>
      <w:rPr>
        <w:rFonts w:hint="default"/>
        <w:b w:val="0"/>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20" w15:restartNumberingAfterBreak="0">
    <w:nsid w:val="49A760CF"/>
    <w:multiLevelType w:val="hybridMultilevel"/>
    <w:tmpl w:val="4F9697F0"/>
    <w:lvl w:ilvl="0" w:tplc="5A0CEB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BA70F92"/>
    <w:multiLevelType w:val="hybridMultilevel"/>
    <w:tmpl w:val="0CD81508"/>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B03F8F"/>
    <w:multiLevelType w:val="hybridMultilevel"/>
    <w:tmpl w:val="28E06ACC"/>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897890"/>
    <w:multiLevelType w:val="hybridMultilevel"/>
    <w:tmpl w:val="1E9C9972"/>
    <w:lvl w:ilvl="0" w:tplc="1F6007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AC1189"/>
    <w:multiLevelType w:val="hybridMultilevel"/>
    <w:tmpl w:val="C5F49BFE"/>
    <w:lvl w:ilvl="0" w:tplc="1F6007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8F47F2"/>
    <w:multiLevelType w:val="hybridMultilevel"/>
    <w:tmpl w:val="B7E2E5EA"/>
    <w:lvl w:ilvl="0" w:tplc="5A0CEB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B800E2"/>
    <w:multiLevelType w:val="hybridMultilevel"/>
    <w:tmpl w:val="FA6A72C6"/>
    <w:lvl w:ilvl="0" w:tplc="1F6007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284B26"/>
    <w:multiLevelType w:val="hybridMultilevel"/>
    <w:tmpl w:val="4E0CA908"/>
    <w:lvl w:ilvl="0" w:tplc="5A0CEB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4277D53"/>
    <w:multiLevelType w:val="hybridMultilevel"/>
    <w:tmpl w:val="66729E6E"/>
    <w:lvl w:ilvl="0" w:tplc="73842136">
      <w:start w:val="1"/>
      <w:numFmt w:val="decimal"/>
      <w:lvlText w:val="%1."/>
      <w:lvlJc w:val="left"/>
      <w:pPr>
        <w:ind w:left="1064" w:hanging="360"/>
      </w:pPr>
      <w:rPr>
        <w:rFonts w:hint="default"/>
        <w:b w:val="0"/>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9" w15:restartNumberingAfterBreak="0">
    <w:nsid w:val="76626AC9"/>
    <w:multiLevelType w:val="hybridMultilevel"/>
    <w:tmpl w:val="EF0EA586"/>
    <w:lvl w:ilvl="0" w:tplc="5A0CEB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E30580A"/>
    <w:multiLevelType w:val="hybridMultilevel"/>
    <w:tmpl w:val="63C2782C"/>
    <w:lvl w:ilvl="0" w:tplc="1F6007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19"/>
  </w:num>
  <w:num w:numId="5">
    <w:abstractNumId w:val="6"/>
  </w:num>
  <w:num w:numId="6">
    <w:abstractNumId w:val="28"/>
  </w:num>
  <w:num w:numId="7">
    <w:abstractNumId w:val="24"/>
  </w:num>
  <w:num w:numId="8">
    <w:abstractNumId w:val="30"/>
  </w:num>
  <w:num w:numId="9">
    <w:abstractNumId w:val="23"/>
  </w:num>
  <w:num w:numId="10">
    <w:abstractNumId w:val="26"/>
  </w:num>
  <w:num w:numId="11">
    <w:abstractNumId w:val="22"/>
  </w:num>
  <w:num w:numId="12">
    <w:abstractNumId w:val="1"/>
  </w:num>
  <w:num w:numId="13">
    <w:abstractNumId w:val="25"/>
  </w:num>
  <w:num w:numId="14">
    <w:abstractNumId w:val="9"/>
  </w:num>
  <w:num w:numId="15">
    <w:abstractNumId w:val="21"/>
  </w:num>
  <w:num w:numId="16">
    <w:abstractNumId w:val="17"/>
  </w:num>
  <w:num w:numId="17">
    <w:abstractNumId w:val="5"/>
  </w:num>
  <w:num w:numId="18">
    <w:abstractNumId w:val="12"/>
  </w:num>
  <w:num w:numId="19">
    <w:abstractNumId w:val="4"/>
  </w:num>
  <w:num w:numId="20">
    <w:abstractNumId w:val="8"/>
  </w:num>
  <w:num w:numId="21">
    <w:abstractNumId w:val="2"/>
  </w:num>
  <w:num w:numId="22">
    <w:abstractNumId w:val="7"/>
  </w:num>
  <w:num w:numId="23">
    <w:abstractNumId w:val="16"/>
  </w:num>
  <w:num w:numId="24">
    <w:abstractNumId w:val="18"/>
  </w:num>
  <w:num w:numId="25">
    <w:abstractNumId w:val="10"/>
  </w:num>
  <w:num w:numId="26">
    <w:abstractNumId w:val="20"/>
  </w:num>
  <w:num w:numId="27">
    <w:abstractNumId w:val="27"/>
  </w:num>
  <w:num w:numId="28">
    <w:abstractNumId w:val="29"/>
  </w:num>
  <w:num w:numId="29">
    <w:abstractNumId w:val="3"/>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2F"/>
    <w:rsid w:val="00007261"/>
    <w:rsid w:val="00011162"/>
    <w:rsid w:val="00011CC7"/>
    <w:rsid w:val="00013A46"/>
    <w:rsid w:val="00023191"/>
    <w:rsid w:val="000236C7"/>
    <w:rsid w:val="00023B0A"/>
    <w:rsid w:val="00030150"/>
    <w:rsid w:val="00030E34"/>
    <w:rsid w:val="00034248"/>
    <w:rsid w:val="00041761"/>
    <w:rsid w:val="0007085C"/>
    <w:rsid w:val="000768DE"/>
    <w:rsid w:val="0008058B"/>
    <w:rsid w:val="00082457"/>
    <w:rsid w:val="00082B1B"/>
    <w:rsid w:val="0008335F"/>
    <w:rsid w:val="00093D85"/>
    <w:rsid w:val="000A2BB6"/>
    <w:rsid w:val="000B0BCC"/>
    <w:rsid w:val="000B197C"/>
    <w:rsid w:val="000C2876"/>
    <w:rsid w:val="000C3FAD"/>
    <w:rsid w:val="000C5265"/>
    <w:rsid w:val="000C539C"/>
    <w:rsid w:val="000C6591"/>
    <w:rsid w:val="000D05F3"/>
    <w:rsid w:val="000D3D8C"/>
    <w:rsid w:val="000E5BAF"/>
    <w:rsid w:val="000F5520"/>
    <w:rsid w:val="000F718C"/>
    <w:rsid w:val="0010351E"/>
    <w:rsid w:val="001035A9"/>
    <w:rsid w:val="00116457"/>
    <w:rsid w:val="0012302F"/>
    <w:rsid w:val="0013003E"/>
    <w:rsid w:val="001378EA"/>
    <w:rsid w:val="00137F31"/>
    <w:rsid w:val="0014007E"/>
    <w:rsid w:val="001443FC"/>
    <w:rsid w:val="00147EBA"/>
    <w:rsid w:val="00153014"/>
    <w:rsid w:val="00154207"/>
    <w:rsid w:val="00156F84"/>
    <w:rsid w:val="00157368"/>
    <w:rsid w:val="00157C67"/>
    <w:rsid w:val="001654DC"/>
    <w:rsid w:val="001671FA"/>
    <w:rsid w:val="00176730"/>
    <w:rsid w:val="00182312"/>
    <w:rsid w:val="00187427"/>
    <w:rsid w:val="001877BA"/>
    <w:rsid w:val="001A1F9D"/>
    <w:rsid w:val="001B3047"/>
    <w:rsid w:val="001C02AF"/>
    <w:rsid w:val="001C51B9"/>
    <w:rsid w:val="001C5853"/>
    <w:rsid w:val="001D071B"/>
    <w:rsid w:val="001D0723"/>
    <w:rsid w:val="001D7274"/>
    <w:rsid w:val="001E4EC0"/>
    <w:rsid w:val="001F29D0"/>
    <w:rsid w:val="001F6F93"/>
    <w:rsid w:val="001F7AAC"/>
    <w:rsid w:val="00200D8D"/>
    <w:rsid w:val="00201767"/>
    <w:rsid w:val="00206625"/>
    <w:rsid w:val="00210BC2"/>
    <w:rsid w:val="00213CAB"/>
    <w:rsid w:val="002157E9"/>
    <w:rsid w:val="0021723B"/>
    <w:rsid w:val="00220E76"/>
    <w:rsid w:val="00221018"/>
    <w:rsid w:val="00227247"/>
    <w:rsid w:val="002352E7"/>
    <w:rsid w:val="0023646B"/>
    <w:rsid w:val="002364BB"/>
    <w:rsid w:val="00240663"/>
    <w:rsid w:val="00251893"/>
    <w:rsid w:val="00262FBC"/>
    <w:rsid w:val="0026537B"/>
    <w:rsid w:val="00267E8C"/>
    <w:rsid w:val="00271209"/>
    <w:rsid w:val="00274845"/>
    <w:rsid w:val="00285997"/>
    <w:rsid w:val="0029178A"/>
    <w:rsid w:val="002A2785"/>
    <w:rsid w:val="002A6CE6"/>
    <w:rsid w:val="002B4797"/>
    <w:rsid w:val="002B5314"/>
    <w:rsid w:val="002C352C"/>
    <w:rsid w:val="002E7640"/>
    <w:rsid w:val="002F0F13"/>
    <w:rsid w:val="002F1AEE"/>
    <w:rsid w:val="00305A29"/>
    <w:rsid w:val="003061DF"/>
    <w:rsid w:val="00306CF7"/>
    <w:rsid w:val="0031415A"/>
    <w:rsid w:val="00314E11"/>
    <w:rsid w:val="00317E55"/>
    <w:rsid w:val="003220EC"/>
    <w:rsid w:val="00325B79"/>
    <w:rsid w:val="00332A37"/>
    <w:rsid w:val="00336D6C"/>
    <w:rsid w:val="00350978"/>
    <w:rsid w:val="003528E3"/>
    <w:rsid w:val="003533DD"/>
    <w:rsid w:val="00362A64"/>
    <w:rsid w:val="00367D34"/>
    <w:rsid w:val="003840A6"/>
    <w:rsid w:val="00384B15"/>
    <w:rsid w:val="00385E7E"/>
    <w:rsid w:val="003A55B9"/>
    <w:rsid w:val="003B1E58"/>
    <w:rsid w:val="003B7C2C"/>
    <w:rsid w:val="003C4D09"/>
    <w:rsid w:val="003C5B41"/>
    <w:rsid w:val="003C7301"/>
    <w:rsid w:val="003D1EFD"/>
    <w:rsid w:val="003D3256"/>
    <w:rsid w:val="003D76CA"/>
    <w:rsid w:val="003E4364"/>
    <w:rsid w:val="003E584E"/>
    <w:rsid w:val="003E6FAF"/>
    <w:rsid w:val="003F111A"/>
    <w:rsid w:val="004056CA"/>
    <w:rsid w:val="004071CF"/>
    <w:rsid w:val="00412F9A"/>
    <w:rsid w:val="004159AC"/>
    <w:rsid w:val="00423FC6"/>
    <w:rsid w:val="00426E97"/>
    <w:rsid w:val="004522F2"/>
    <w:rsid w:val="00456E7D"/>
    <w:rsid w:val="004604BB"/>
    <w:rsid w:val="004769C4"/>
    <w:rsid w:val="004827A4"/>
    <w:rsid w:val="00483D9C"/>
    <w:rsid w:val="00494B1E"/>
    <w:rsid w:val="004953E3"/>
    <w:rsid w:val="004A0A8B"/>
    <w:rsid w:val="004A26EB"/>
    <w:rsid w:val="004B133F"/>
    <w:rsid w:val="004B3694"/>
    <w:rsid w:val="004B3F34"/>
    <w:rsid w:val="004B6234"/>
    <w:rsid w:val="004B6CE3"/>
    <w:rsid w:val="004C0DBB"/>
    <w:rsid w:val="004C40CB"/>
    <w:rsid w:val="004C4B7C"/>
    <w:rsid w:val="004D3F46"/>
    <w:rsid w:val="004E3F57"/>
    <w:rsid w:val="004E4CD9"/>
    <w:rsid w:val="004E58EB"/>
    <w:rsid w:val="004E6CEF"/>
    <w:rsid w:val="004F279A"/>
    <w:rsid w:val="00511576"/>
    <w:rsid w:val="00520BCF"/>
    <w:rsid w:val="00530CCB"/>
    <w:rsid w:val="005368C1"/>
    <w:rsid w:val="00541F8F"/>
    <w:rsid w:val="005452D9"/>
    <w:rsid w:val="005460DA"/>
    <w:rsid w:val="005578E5"/>
    <w:rsid w:val="00557C0C"/>
    <w:rsid w:val="005614F2"/>
    <w:rsid w:val="00564ADF"/>
    <w:rsid w:val="00570FBC"/>
    <w:rsid w:val="00575442"/>
    <w:rsid w:val="0058003C"/>
    <w:rsid w:val="00585B24"/>
    <w:rsid w:val="005946C7"/>
    <w:rsid w:val="00597780"/>
    <w:rsid w:val="005A1AD2"/>
    <w:rsid w:val="005A24B9"/>
    <w:rsid w:val="005A61B3"/>
    <w:rsid w:val="005C0D87"/>
    <w:rsid w:val="005D089C"/>
    <w:rsid w:val="005D2CE7"/>
    <w:rsid w:val="005D4CCE"/>
    <w:rsid w:val="005E3B18"/>
    <w:rsid w:val="006062E9"/>
    <w:rsid w:val="00606889"/>
    <w:rsid w:val="00616BB0"/>
    <w:rsid w:val="00636061"/>
    <w:rsid w:val="00642E9B"/>
    <w:rsid w:val="006508AB"/>
    <w:rsid w:val="00650A5E"/>
    <w:rsid w:val="00674EB6"/>
    <w:rsid w:val="00675755"/>
    <w:rsid w:val="00696EEE"/>
    <w:rsid w:val="006A1808"/>
    <w:rsid w:val="006A5867"/>
    <w:rsid w:val="006A7813"/>
    <w:rsid w:val="006C0AEE"/>
    <w:rsid w:val="006D1551"/>
    <w:rsid w:val="006E74FC"/>
    <w:rsid w:val="006F21AD"/>
    <w:rsid w:val="006F7DFA"/>
    <w:rsid w:val="007005E5"/>
    <w:rsid w:val="007025E6"/>
    <w:rsid w:val="007073B9"/>
    <w:rsid w:val="007112B3"/>
    <w:rsid w:val="00732C59"/>
    <w:rsid w:val="007504B2"/>
    <w:rsid w:val="00754D80"/>
    <w:rsid w:val="00755132"/>
    <w:rsid w:val="00761D20"/>
    <w:rsid w:val="007709E9"/>
    <w:rsid w:val="00775073"/>
    <w:rsid w:val="007762B0"/>
    <w:rsid w:val="00780256"/>
    <w:rsid w:val="00791314"/>
    <w:rsid w:val="00792F2C"/>
    <w:rsid w:val="00795BA8"/>
    <w:rsid w:val="007A6471"/>
    <w:rsid w:val="007A7F4B"/>
    <w:rsid w:val="007C01B4"/>
    <w:rsid w:val="007C1050"/>
    <w:rsid w:val="007C40EA"/>
    <w:rsid w:val="007D1852"/>
    <w:rsid w:val="007D2C1E"/>
    <w:rsid w:val="007E202F"/>
    <w:rsid w:val="007E5496"/>
    <w:rsid w:val="007F0F34"/>
    <w:rsid w:val="007F6A3B"/>
    <w:rsid w:val="0080381B"/>
    <w:rsid w:val="0081272D"/>
    <w:rsid w:val="00821A64"/>
    <w:rsid w:val="0082513F"/>
    <w:rsid w:val="00826712"/>
    <w:rsid w:val="00832DC3"/>
    <w:rsid w:val="008333E4"/>
    <w:rsid w:val="00840E7C"/>
    <w:rsid w:val="00845FE8"/>
    <w:rsid w:val="00860758"/>
    <w:rsid w:val="00861131"/>
    <w:rsid w:val="00867E0C"/>
    <w:rsid w:val="0087178F"/>
    <w:rsid w:val="00873B57"/>
    <w:rsid w:val="008836A5"/>
    <w:rsid w:val="00885B16"/>
    <w:rsid w:val="00887962"/>
    <w:rsid w:val="00890232"/>
    <w:rsid w:val="00890435"/>
    <w:rsid w:val="00897EB4"/>
    <w:rsid w:val="008B505F"/>
    <w:rsid w:val="008C7DD3"/>
    <w:rsid w:val="008D37E1"/>
    <w:rsid w:val="008D3915"/>
    <w:rsid w:val="008E0A7A"/>
    <w:rsid w:val="008E7AAD"/>
    <w:rsid w:val="0090493D"/>
    <w:rsid w:val="00911E03"/>
    <w:rsid w:val="00911F85"/>
    <w:rsid w:val="009214EF"/>
    <w:rsid w:val="00922082"/>
    <w:rsid w:val="009245D5"/>
    <w:rsid w:val="009311B6"/>
    <w:rsid w:val="00931415"/>
    <w:rsid w:val="00941AC2"/>
    <w:rsid w:val="009562B1"/>
    <w:rsid w:val="009648BC"/>
    <w:rsid w:val="00965EE4"/>
    <w:rsid w:val="00970C67"/>
    <w:rsid w:val="00970DBB"/>
    <w:rsid w:val="009725D6"/>
    <w:rsid w:val="00976336"/>
    <w:rsid w:val="00976E81"/>
    <w:rsid w:val="00986771"/>
    <w:rsid w:val="0098692F"/>
    <w:rsid w:val="00997546"/>
    <w:rsid w:val="009A09D8"/>
    <w:rsid w:val="009A1B2E"/>
    <w:rsid w:val="009A70CE"/>
    <w:rsid w:val="009B571C"/>
    <w:rsid w:val="009C2A39"/>
    <w:rsid w:val="009C3F05"/>
    <w:rsid w:val="009D0D7E"/>
    <w:rsid w:val="009E14B6"/>
    <w:rsid w:val="009E14BB"/>
    <w:rsid w:val="009E4EBF"/>
    <w:rsid w:val="00A03AAE"/>
    <w:rsid w:val="00A04AEE"/>
    <w:rsid w:val="00A05A28"/>
    <w:rsid w:val="00A21FC4"/>
    <w:rsid w:val="00A22239"/>
    <w:rsid w:val="00A32AE6"/>
    <w:rsid w:val="00A537B3"/>
    <w:rsid w:val="00A640F5"/>
    <w:rsid w:val="00A65885"/>
    <w:rsid w:val="00A81113"/>
    <w:rsid w:val="00A852B3"/>
    <w:rsid w:val="00A85771"/>
    <w:rsid w:val="00A85B07"/>
    <w:rsid w:val="00A90E79"/>
    <w:rsid w:val="00A94EF1"/>
    <w:rsid w:val="00A955EE"/>
    <w:rsid w:val="00AA6612"/>
    <w:rsid w:val="00AB1A90"/>
    <w:rsid w:val="00AB226B"/>
    <w:rsid w:val="00AB317C"/>
    <w:rsid w:val="00AC2E66"/>
    <w:rsid w:val="00AC5F39"/>
    <w:rsid w:val="00AD3130"/>
    <w:rsid w:val="00AF3E93"/>
    <w:rsid w:val="00B039A1"/>
    <w:rsid w:val="00B12A8D"/>
    <w:rsid w:val="00B12E48"/>
    <w:rsid w:val="00B70925"/>
    <w:rsid w:val="00B76B76"/>
    <w:rsid w:val="00B8687D"/>
    <w:rsid w:val="00B872E6"/>
    <w:rsid w:val="00B932C3"/>
    <w:rsid w:val="00B94CC1"/>
    <w:rsid w:val="00BA054B"/>
    <w:rsid w:val="00BA5D02"/>
    <w:rsid w:val="00BA75B2"/>
    <w:rsid w:val="00BD03EF"/>
    <w:rsid w:val="00BD6DE3"/>
    <w:rsid w:val="00BD6F8D"/>
    <w:rsid w:val="00BE1616"/>
    <w:rsid w:val="00BE3A15"/>
    <w:rsid w:val="00BE5341"/>
    <w:rsid w:val="00BE73D7"/>
    <w:rsid w:val="00C0190C"/>
    <w:rsid w:val="00C01DFE"/>
    <w:rsid w:val="00C04E3B"/>
    <w:rsid w:val="00C05914"/>
    <w:rsid w:val="00C133D5"/>
    <w:rsid w:val="00C14EBD"/>
    <w:rsid w:val="00C16DD4"/>
    <w:rsid w:val="00C17C14"/>
    <w:rsid w:val="00C23AAC"/>
    <w:rsid w:val="00C24854"/>
    <w:rsid w:val="00C24E2F"/>
    <w:rsid w:val="00C26EBB"/>
    <w:rsid w:val="00C45490"/>
    <w:rsid w:val="00C45824"/>
    <w:rsid w:val="00C6199B"/>
    <w:rsid w:val="00C83FE0"/>
    <w:rsid w:val="00C91F80"/>
    <w:rsid w:val="00C92825"/>
    <w:rsid w:val="00C93E37"/>
    <w:rsid w:val="00C97092"/>
    <w:rsid w:val="00CA4851"/>
    <w:rsid w:val="00CA7BF4"/>
    <w:rsid w:val="00CB08BE"/>
    <w:rsid w:val="00CB2689"/>
    <w:rsid w:val="00CB3455"/>
    <w:rsid w:val="00CC17A0"/>
    <w:rsid w:val="00CC4904"/>
    <w:rsid w:val="00CC59FB"/>
    <w:rsid w:val="00CD6724"/>
    <w:rsid w:val="00CD709C"/>
    <w:rsid w:val="00CE1E5A"/>
    <w:rsid w:val="00CE59FF"/>
    <w:rsid w:val="00CF37A3"/>
    <w:rsid w:val="00CF4256"/>
    <w:rsid w:val="00D0441B"/>
    <w:rsid w:val="00D06E7F"/>
    <w:rsid w:val="00D17E1B"/>
    <w:rsid w:val="00D20C35"/>
    <w:rsid w:val="00D20C9D"/>
    <w:rsid w:val="00D216CC"/>
    <w:rsid w:val="00D322AA"/>
    <w:rsid w:val="00D332AB"/>
    <w:rsid w:val="00D403CF"/>
    <w:rsid w:val="00D40A5B"/>
    <w:rsid w:val="00D46E23"/>
    <w:rsid w:val="00D47969"/>
    <w:rsid w:val="00D5455E"/>
    <w:rsid w:val="00D63E33"/>
    <w:rsid w:val="00D77140"/>
    <w:rsid w:val="00D9122C"/>
    <w:rsid w:val="00D94238"/>
    <w:rsid w:val="00D954E8"/>
    <w:rsid w:val="00D956FF"/>
    <w:rsid w:val="00DA6E52"/>
    <w:rsid w:val="00DB3182"/>
    <w:rsid w:val="00DC4F53"/>
    <w:rsid w:val="00DC552F"/>
    <w:rsid w:val="00DC6447"/>
    <w:rsid w:val="00DE07F5"/>
    <w:rsid w:val="00DF43A0"/>
    <w:rsid w:val="00DF44FB"/>
    <w:rsid w:val="00DF6E8A"/>
    <w:rsid w:val="00E01949"/>
    <w:rsid w:val="00E043D7"/>
    <w:rsid w:val="00E121ED"/>
    <w:rsid w:val="00E25217"/>
    <w:rsid w:val="00E26A6B"/>
    <w:rsid w:val="00E27307"/>
    <w:rsid w:val="00E350C8"/>
    <w:rsid w:val="00E50309"/>
    <w:rsid w:val="00E515E0"/>
    <w:rsid w:val="00E51AF5"/>
    <w:rsid w:val="00E571BD"/>
    <w:rsid w:val="00E64542"/>
    <w:rsid w:val="00E65E4A"/>
    <w:rsid w:val="00E6727F"/>
    <w:rsid w:val="00E731FF"/>
    <w:rsid w:val="00E7322C"/>
    <w:rsid w:val="00E73AC4"/>
    <w:rsid w:val="00E77662"/>
    <w:rsid w:val="00E80956"/>
    <w:rsid w:val="00E93C0E"/>
    <w:rsid w:val="00EA4441"/>
    <w:rsid w:val="00EB2EF1"/>
    <w:rsid w:val="00EC604E"/>
    <w:rsid w:val="00ED501D"/>
    <w:rsid w:val="00EF02B8"/>
    <w:rsid w:val="00F03EA5"/>
    <w:rsid w:val="00F05B36"/>
    <w:rsid w:val="00F310B7"/>
    <w:rsid w:val="00F32D55"/>
    <w:rsid w:val="00F467BE"/>
    <w:rsid w:val="00F51A42"/>
    <w:rsid w:val="00F53393"/>
    <w:rsid w:val="00F54D7E"/>
    <w:rsid w:val="00F66264"/>
    <w:rsid w:val="00F70F09"/>
    <w:rsid w:val="00F90D1B"/>
    <w:rsid w:val="00FA5BA1"/>
    <w:rsid w:val="00FB1440"/>
    <w:rsid w:val="00FB23A6"/>
    <w:rsid w:val="00FD0106"/>
    <w:rsid w:val="00FD5DC1"/>
    <w:rsid w:val="00FE3873"/>
    <w:rsid w:val="00FF6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58FF47"/>
  <w15:chartTrackingRefBased/>
  <w15:docId w15:val="{DBA9C274-516C-4771-B2CA-05DA39FD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D3F46"/>
  </w:style>
  <w:style w:type="paragraph" w:styleId="Nagwek1">
    <w:name w:val="heading 1"/>
    <w:aliases w:val="Nag1"/>
    <w:basedOn w:val="Normalny"/>
    <w:next w:val="Normalny"/>
    <w:qFormat/>
    <w:rsid w:val="00E043D7"/>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outlineLvl w:val="0"/>
    </w:pPr>
    <w:rPr>
      <w:rFonts w:ascii="Calibri" w:hAnsi="Calibri"/>
      <w:sz w:val="24"/>
    </w:rPr>
  </w:style>
  <w:style w:type="paragraph" w:styleId="Nagwek2">
    <w:name w:val="heading 2"/>
    <w:aliases w:val="Nag2"/>
    <w:basedOn w:val="Normalny"/>
    <w:next w:val="Normalny"/>
    <w:qFormat/>
    <w:rsid w:val="00E043D7"/>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outlineLvl w:val="1"/>
    </w:pPr>
    <w:rPr>
      <w:rFonts w:ascii="Calibri" w:hAnsi="Calibri"/>
      <w:sz w:val="24"/>
    </w:rPr>
  </w:style>
  <w:style w:type="paragraph" w:styleId="Nagwek3">
    <w:name w:val="heading 3"/>
    <w:basedOn w:val="Normalny"/>
    <w:next w:val="Normalny"/>
    <w:qFormat/>
    <w:rsid w:val="00D956FF"/>
    <w:pPr>
      <w:keepNext/>
      <w:outlineLvl w:val="2"/>
    </w:pPr>
    <w:rPr>
      <w:strike/>
      <w:sz w:val="24"/>
    </w:rPr>
  </w:style>
  <w:style w:type="paragraph" w:styleId="Nagwek4">
    <w:name w:val="heading 4"/>
    <w:basedOn w:val="Normalny"/>
    <w:next w:val="Normalny"/>
    <w:link w:val="Nagwek4Znak"/>
    <w:qFormat/>
    <w:rsid w:val="00D956FF"/>
    <w:pPr>
      <w:keepNext/>
      <w:jc w:val="center"/>
      <w:outlineLvl w:val="3"/>
    </w:pPr>
    <w:rPr>
      <w:b/>
      <w:bCs/>
      <w:sz w:val="24"/>
    </w:rPr>
  </w:style>
  <w:style w:type="paragraph" w:styleId="Nagwek5">
    <w:name w:val="heading 5"/>
    <w:basedOn w:val="Normalny"/>
    <w:next w:val="Normalny"/>
    <w:qFormat/>
    <w:rsid w:val="00D956FF"/>
    <w:pPr>
      <w:keepNext/>
      <w:tabs>
        <w:tab w:val="left" w:pos="810"/>
      </w:tabs>
      <w:ind w:left="90" w:firstLine="720"/>
      <w:outlineLvl w:val="4"/>
    </w:pPr>
    <w:rPr>
      <w:dstrike/>
      <w:sz w:val="24"/>
    </w:rPr>
  </w:style>
  <w:style w:type="paragraph" w:styleId="Nagwek6">
    <w:name w:val="heading 6"/>
    <w:basedOn w:val="Normalny"/>
    <w:next w:val="Normalny"/>
    <w:qFormat/>
    <w:rsid w:val="00D956FF"/>
    <w:pPr>
      <w:keepNext/>
      <w:ind w:left="810"/>
      <w:outlineLvl w:val="5"/>
    </w:pPr>
    <w:rPr>
      <w:rFonts w:ascii="Arial" w:hAnsi="Arial" w:cs="Arial"/>
      <w:b/>
      <w:bCs/>
      <w:dstrike/>
    </w:rPr>
  </w:style>
  <w:style w:type="paragraph" w:styleId="Nagwek7">
    <w:name w:val="heading 7"/>
    <w:basedOn w:val="Normalny"/>
    <w:next w:val="Normalny"/>
    <w:qFormat/>
    <w:rsid w:val="00D956FF"/>
    <w:pPr>
      <w:keepNext/>
      <w:tabs>
        <w:tab w:val="left" w:pos="810"/>
      </w:tabs>
      <w:ind w:firstLine="2127"/>
      <w:outlineLvl w:val="6"/>
    </w:pPr>
    <w:rPr>
      <w:rFonts w:ascii="Arial" w:hAnsi="Arial" w:cs="Arial"/>
      <w:b/>
      <w:bCs/>
      <w:dstrike/>
    </w:rPr>
  </w:style>
  <w:style w:type="paragraph" w:styleId="Nagwek8">
    <w:name w:val="heading 8"/>
    <w:basedOn w:val="Normalny"/>
    <w:next w:val="Normalny"/>
    <w:qFormat/>
    <w:rsid w:val="00D956FF"/>
    <w:pPr>
      <w:keepNext/>
      <w:outlineLvl w:val="7"/>
    </w:pPr>
    <w:rPr>
      <w:rFonts w:ascii="Arial" w:hAnsi="Arial" w:cs="Arial"/>
      <w:b/>
      <w:bCs/>
    </w:rPr>
  </w:style>
  <w:style w:type="paragraph" w:styleId="Nagwek9">
    <w:name w:val="heading 9"/>
    <w:basedOn w:val="Normalny"/>
    <w:next w:val="Normalny"/>
    <w:qFormat/>
    <w:rsid w:val="00D956FF"/>
    <w:pPr>
      <w:keepNext/>
      <w:tabs>
        <w:tab w:val="left" w:pos="1701"/>
      </w:tabs>
      <w:ind w:left="1701"/>
      <w:outlineLvl w:val="8"/>
    </w:pPr>
    <w:rPr>
      <w:rFonts w:ascii="Arial" w:hAnsi="Arial" w:cs="Arial"/>
      <w:b/>
      <w:bCs/>
      <w:dstrik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956FF"/>
    <w:pPr>
      <w:tabs>
        <w:tab w:val="center" w:pos="4536"/>
        <w:tab w:val="right" w:pos="9072"/>
      </w:tabs>
    </w:pPr>
  </w:style>
  <w:style w:type="paragraph" w:styleId="Stopka">
    <w:name w:val="footer"/>
    <w:basedOn w:val="Normalny"/>
    <w:link w:val="StopkaZnak"/>
    <w:uiPriority w:val="99"/>
    <w:rsid w:val="00D956FF"/>
    <w:pPr>
      <w:tabs>
        <w:tab w:val="center" w:pos="4536"/>
        <w:tab w:val="right" w:pos="9072"/>
      </w:tabs>
    </w:pPr>
  </w:style>
  <w:style w:type="character" w:styleId="Numerstrony">
    <w:name w:val="page number"/>
    <w:basedOn w:val="Domylnaczcionkaakapitu"/>
    <w:rsid w:val="00D956FF"/>
  </w:style>
  <w:style w:type="paragraph" w:styleId="Tekstpodstawowy">
    <w:name w:val="Body Text"/>
    <w:basedOn w:val="Normalny"/>
    <w:rsid w:val="00D956FF"/>
    <w:rPr>
      <w:rFonts w:ascii="Arial" w:hAnsi="Arial" w:cs="Arial"/>
      <w:sz w:val="18"/>
    </w:rPr>
  </w:style>
  <w:style w:type="character" w:customStyle="1" w:styleId="StopkaZnak">
    <w:name w:val="Stopka Znak"/>
    <w:basedOn w:val="Domylnaczcionkaakapitu"/>
    <w:link w:val="Stopka"/>
    <w:uiPriority w:val="99"/>
    <w:rsid w:val="009214EF"/>
  </w:style>
  <w:style w:type="character" w:customStyle="1" w:styleId="Nagwek4Znak">
    <w:name w:val="Nagłówek 4 Znak"/>
    <w:link w:val="Nagwek4"/>
    <w:rsid w:val="00137F31"/>
    <w:rPr>
      <w:b/>
      <w:bCs/>
      <w:sz w:val="24"/>
    </w:rPr>
  </w:style>
  <w:style w:type="character" w:customStyle="1" w:styleId="NagwekZnak">
    <w:name w:val="Nagłówek Znak"/>
    <w:basedOn w:val="Domylnaczcionkaakapitu"/>
    <w:link w:val="Nagwek"/>
    <w:rsid w:val="00137F31"/>
  </w:style>
  <w:style w:type="paragraph" w:styleId="Tekstdymka">
    <w:name w:val="Balloon Text"/>
    <w:basedOn w:val="Normalny"/>
    <w:link w:val="TekstdymkaZnak"/>
    <w:rsid w:val="004159AC"/>
    <w:rPr>
      <w:rFonts w:ascii="Segoe UI" w:hAnsi="Segoe UI" w:cs="Segoe UI"/>
      <w:sz w:val="18"/>
      <w:szCs w:val="18"/>
    </w:rPr>
  </w:style>
  <w:style w:type="character" w:customStyle="1" w:styleId="TekstdymkaZnak">
    <w:name w:val="Tekst dymka Znak"/>
    <w:link w:val="Tekstdymka"/>
    <w:rsid w:val="004159AC"/>
    <w:rPr>
      <w:rFonts w:ascii="Segoe UI" w:hAnsi="Segoe UI" w:cs="Segoe UI"/>
      <w:sz w:val="18"/>
      <w:szCs w:val="18"/>
    </w:rPr>
  </w:style>
  <w:style w:type="paragraph" w:styleId="Tekstprzypisudolnego">
    <w:name w:val="footnote text"/>
    <w:basedOn w:val="Normalny"/>
    <w:link w:val="TekstprzypisudolnegoZnak"/>
    <w:rsid w:val="004B3F34"/>
    <w:pPr>
      <w:suppressAutoHyphens/>
    </w:pPr>
    <w:rPr>
      <w:lang w:eastAsia="ar-SA"/>
    </w:rPr>
  </w:style>
  <w:style w:type="character" w:customStyle="1" w:styleId="TekstprzypisudolnegoZnak">
    <w:name w:val="Tekst przypisu dolnego Znak"/>
    <w:link w:val="Tekstprzypisudolnego"/>
    <w:rsid w:val="004B3F34"/>
    <w:rPr>
      <w:lang w:eastAsia="ar-SA"/>
    </w:rPr>
  </w:style>
  <w:style w:type="character" w:styleId="Odwoanieprzypisudolnego">
    <w:name w:val="footnote reference"/>
    <w:uiPriority w:val="99"/>
    <w:unhideWhenUsed/>
    <w:rsid w:val="004B3F34"/>
    <w:rPr>
      <w:vertAlign w:val="superscript"/>
    </w:rPr>
  </w:style>
  <w:style w:type="table" w:customStyle="1" w:styleId="Tabela-Siatka1">
    <w:name w:val="Tabela - Siatka1"/>
    <w:basedOn w:val="Standardowy"/>
    <w:next w:val="Tabela-Siatka"/>
    <w:uiPriority w:val="39"/>
    <w:rsid w:val="004B3F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B3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845FE8"/>
    <w:rPr>
      <w:sz w:val="16"/>
      <w:szCs w:val="16"/>
    </w:rPr>
  </w:style>
  <w:style w:type="paragraph" w:styleId="Tekstkomentarza">
    <w:name w:val="annotation text"/>
    <w:basedOn w:val="Normalny"/>
    <w:link w:val="TekstkomentarzaZnak"/>
    <w:rsid w:val="00845FE8"/>
  </w:style>
  <w:style w:type="character" w:customStyle="1" w:styleId="TekstkomentarzaZnak">
    <w:name w:val="Tekst komentarza Znak"/>
    <w:basedOn w:val="Domylnaczcionkaakapitu"/>
    <w:link w:val="Tekstkomentarza"/>
    <w:rsid w:val="00845FE8"/>
  </w:style>
  <w:style w:type="paragraph" w:styleId="Tematkomentarza">
    <w:name w:val="annotation subject"/>
    <w:basedOn w:val="Tekstkomentarza"/>
    <w:next w:val="Tekstkomentarza"/>
    <w:link w:val="TematkomentarzaZnak"/>
    <w:rsid w:val="00845FE8"/>
    <w:rPr>
      <w:b/>
      <w:bCs/>
    </w:rPr>
  </w:style>
  <w:style w:type="character" w:customStyle="1" w:styleId="TematkomentarzaZnak">
    <w:name w:val="Temat komentarza Znak"/>
    <w:link w:val="Tematkomentarza"/>
    <w:rsid w:val="00845FE8"/>
    <w:rPr>
      <w:b/>
      <w:bCs/>
    </w:rPr>
  </w:style>
  <w:style w:type="paragraph" w:styleId="Poprawka">
    <w:name w:val="Revision"/>
    <w:hidden/>
    <w:uiPriority w:val="99"/>
    <w:semiHidden/>
    <w:rsid w:val="00845FE8"/>
  </w:style>
  <w:style w:type="character" w:styleId="Hipercze">
    <w:name w:val="Hyperlink"/>
    <w:basedOn w:val="Domylnaczcionkaakapitu"/>
    <w:rsid w:val="00867E0C"/>
    <w:rPr>
      <w:color w:val="0563C1" w:themeColor="hyperlink"/>
      <w:u w:val="single"/>
    </w:rPr>
  </w:style>
  <w:style w:type="character" w:styleId="Nierozpoznanawzmianka">
    <w:name w:val="Unresolved Mention"/>
    <w:basedOn w:val="Domylnaczcionkaakapitu"/>
    <w:uiPriority w:val="99"/>
    <w:semiHidden/>
    <w:unhideWhenUsed/>
    <w:rsid w:val="00867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30708">
      <w:bodyDiv w:val="1"/>
      <w:marLeft w:val="0"/>
      <w:marRight w:val="0"/>
      <w:marTop w:val="0"/>
      <w:marBottom w:val="0"/>
      <w:divBdr>
        <w:top w:val="none" w:sz="0" w:space="0" w:color="auto"/>
        <w:left w:val="none" w:sz="0" w:space="0" w:color="auto"/>
        <w:bottom w:val="none" w:sz="0" w:space="0" w:color="auto"/>
        <w:right w:val="none" w:sz="0" w:space="0" w:color="auto"/>
      </w:divBdr>
    </w:div>
    <w:div w:id="960302588">
      <w:bodyDiv w:val="1"/>
      <w:marLeft w:val="0"/>
      <w:marRight w:val="0"/>
      <w:marTop w:val="0"/>
      <w:marBottom w:val="0"/>
      <w:divBdr>
        <w:top w:val="none" w:sz="0" w:space="0" w:color="auto"/>
        <w:left w:val="none" w:sz="0" w:space="0" w:color="auto"/>
        <w:bottom w:val="none" w:sz="0" w:space="0" w:color="auto"/>
        <w:right w:val="none" w:sz="0" w:space="0" w:color="auto"/>
      </w:divBdr>
    </w:div>
    <w:div w:id="1011108389">
      <w:bodyDiv w:val="1"/>
      <w:marLeft w:val="0"/>
      <w:marRight w:val="0"/>
      <w:marTop w:val="0"/>
      <w:marBottom w:val="0"/>
      <w:divBdr>
        <w:top w:val="none" w:sz="0" w:space="0" w:color="auto"/>
        <w:left w:val="none" w:sz="0" w:space="0" w:color="auto"/>
        <w:bottom w:val="none" w:sz="0" w:space="0" w:color="auto"/>
        <w:right w:val="none" w:sz="0" w:space="0" w:color="auto"/>
      </w:divBdr>
    </w:div>
    <w:div w:id="17480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fip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kd2010\Raporty\Template\Umowa%20zlecenia\G&#322;&#243;w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77095-5EA4-45E6-A7E0-DACAFBFE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Główny</Template>
  <TotalTime>94</TotalTime>
  <Pages>11</Pages>
  <Words>2803</Words>
  <Characters>18208</Characters>
  <Application>Microsoft Office Word</Application>
  <DocSecurity>0</DocSecurity>
  <Lines>151</Lines>
  <Paragraphs>41</Paragraphs>
  <ScaleCrop>false</ScaleCrop>
  <HeadingPairs>
    <vt:vector size="2" baseType="variant">
      <vt:variant>
        <vt:lpstr>Tytuł</vt:lpstr>
      </vt:variant>
      <vt:variant>
        <vt:i4>1</vt:i4>
      </vt:variant>
    </vt:vector>
  </HeadingPairs>
  <TitlesOfParts>
    <vt:vector size="1" baseType="lpstr">
      <vt:lpstr>Formularz danych uczestnika VH</vt:lpstr>
    </vt:vector>
  </TitlesOfParts>
  <Company>Matrix</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danych uczestnika VH</dc:title>
  <dc:subject/>
  <dc:creator>Wyższa</dc:creator>
  <cp:keywords/>
  <cp:lastModifiedBy>Dominika Brodacka-Sak AEH</cp:lastModifiedBy>
  <cp:revision>4</cp:revision>
  <cp:lastPrinted>2025-11-18T07:59:00Z</cp:lastPrinted>
  <dcterms:created xsi:type="dcterms:W3CDTF">2025-11-17T07:59:00Z</dcterms:created>
  <dcterms:modified xsi:type="dcterms:W3CDTF">2025-11-19T11:53:00Z</dcterms:modified>
</cp:coreProperties>
</file>